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62002F5" w14:textId="77777777" w:rsidR="003E4E35" w:rsidRPr="00773AF0" w:rsidRDefault="003E4E35" w:rsidP="003E4E35">
      <w:pPr>
        <w:suppressAutoHyphens w:val="0"/>
        <w:autoSpaceDE w:val="0"/>
        <w:autoSpaceDN w:val="0"/>
        <w:rPr>
          <w:kern w:val="2"/>
          <w:sz w:val="24"/>
          <w:szCs w:val="24"/>
          <w:lang w:eastAsia="ru-RU"/>
        </w:rPr>
      </w:pPr>
      <w:r w:rsidRPr="00773AF0">
        <w:rPr>
          <w:kern w:val="2"/>
          <w:sz w:val="24"/>
          <w:szCs w:val="24"/>
          <w:lang w:eastAsia="ru-RU"/>
        </w:rPr>
        <w:tab/>
      </w:r>
      <w:r w:rsidRPr="00773AF0">
        <w:rPr>
          <w:kern w:val="2"/>
          <w:sz w:val="24"/>
          <w:szCs w:val="24"/>
          <w:lang w:eastAsia="ru-RU"/>
        </w:rPr>
        <w:tab/>
      </w:r>
      <w:r w:rsidRPr="00773AF0">
        <w:rPr>
          <w:kern w:val="2"/>
          <w:sz w:val="24"/>
          <w:szCs w:val="24"/>
          <w:lang w:eastAsia="ru-RU"/>
        </w:rPr>
        <w:tab/>
      </w:r>
      <w:r w:rsidRPr="00773AF0">
        <w:rPr>
          <w:kern w:val="2"/>
          <w:sz w:val="24"/>
          <w:szCs w:val="24"/>
          <w:lang w:eastAsia="ru-RU"/>
        </w:rPr>
        <w:tab/>
      </w:r>
      <w:r w:rsidRPr="00773AF0">
        <w:rPr>
          <w:kern w:val="2"/>
          <w:sz w:val="24"/>
          <w:szCs w:val="24"/>
          <w:lang w:eastAsia="ru-RU"/>
        </w:rPr>
        <w:tab/>
      </w:r>
      <w:r w:rsidRPr="00773AF0">
        <w:rPr>
          <w:kern w:val="2"/>
          <w:sz w:val="24"/>
          <w:szCs w:val="24"/>
          <w:lang w:eastAsia="ru-RU"/>
        </w:rPr>
        <w:tab/>
      </w:r>
      <w:r w:rsidRPr="00773AF0">
        <w:rPr>
          <w:kern w:val="2"/>
          <w:sz w:val="24"/>
          <w:szCs w:val="24"/>
          <w:lang w:eastAsia="ru-RU"/>
        </w:rPr>
        <w:tab/>
      </w:r>
      <w:r w:rsidRPr="00773AF0">
        <w:rPr>
          <w:kern w:val="2"/>
          <w:sz w:val="24"/>
          <w:szCs w:val="24"/>
          <w:lang w:eastAsia="ru-RU"/>
        </w:rPr>
        <w:tab/>
      </w:r>
      <w:r w:rsidRPr="00773AF0">
        <w:rPr>
          <w:kern w:val="2"/>
          <w:sz w:val="24"/>
          <w:szCs w:val="24"/>
          <w:lang w:eastAsia="ru-RU"/>
        </w:rPr>
        <w:tab/>
      </w:r>
      <w:r w:rsidRPr="00773AF0">
        <w:rPr>
          <w:kern w:val="2"/>
          <w:sz w:val="24"/>
          <w:szCs w:val="24"/>
          <w:lang w:eastAsia="ru-RU"/>
        </w:rPr>
        <w:tab/>
      </w:r>
      <w:r w:rsidRPr="00773AF0">
        <w:rPr>
          <w:kern w:val="2"/>
          <w:sz w:val="24"/>
          <w:szCs w:val="24"/>
          <w:lang w:eastAsia="ru-RU"/>
        </w:rPr>
        <w:tab/>
      </w:r>
      <w:r w:rsidRPr="00773AF0">
        <w:rPr>
          <w:kern w:val="2"/>
          <w:sz w:val="24"/>
          <w:szCs w:val="24"/>
          <w:lang w:eastAsia="ru-RU"/>
        </w:rPr>
        <w:tab/>
      </w:r>
      <w:r w:rsidRPr="00773AF0">
        <w:rPr>
          <w:kern w:val="2"/>
          <w:sz w:val="24"/>
          <w:szCs w:val="24"/>
          <w:lang w:eastAsia="ru-RU"/>
        </w:rPr>
        <w:tab/>
      </w:r>
      <w:r w:rsidRPr="00773AF0">
        <w:rPr>
          <w:kern w:val="2"/>
          <w:sz w:val="24"/>
          <w:szCs w:val="24"/>
          <w:lang w:eastAsia="ru-RU"/>
        </w:rPr>
        <w:tab/>
      </w:r>
    </w:p>
    <w:p w14:paraId="04DF8104" w14:textId="77777777" w:rsidR="00A90ACA" w:rsidRPr="00773AF0" w:rsidRDefault="00A90ACA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14:paraId="76AA394F" w14:textId="77777777" w:rsidR="009F212D" w:rsidRPr="00773AF0" w:rsidRDefault="009F212D" w:rsidP="009F212D">
      <w:pPr>
        <w:suppressAutoHyphens w:val="0"/>
        <w:contextualSpacing/>
        <w:jc w:val="center"/>
        <w:rPr>
          <w:color w:val="auto"/>
          <w:kern w:val="0"/>
          <w:sz w:val="28"/>
          <w:szCs w:val="24"/>
          <w:lang w:val="x-none" w:eastAsia="ru-RU"/>
        </w:rPr>
      </w:pPr>
      <w:r w:rsidRPr="00773AF0">
        <w:rPr>
          <w:color w:val="auto"/>
          <w:kern w:val="0"/>
          <w:sz w:val="28"/>
          <w:szCs w:val="24"/>
          <w:lang w:val="x-none" w:eastAsia="ru-RU"/>
        </w:rPr>
        <w:t>ОТЧЕТ</w:t>
      </w:r>
    </w:p>
    <w:p w14:paraId="7B657126" w14:textId="0AD40F12" w:rsidR="009F212D" w:rsidRPr="00773AF0" w:rsidRDefault="009F212D" w:rsidP="009F212D">
      <w:pPr>
        <w:suppressAutoHyphens w:val="0"/>
        <w:contextualSpacing/>
        <w:jc w:val="center"/>
        <w:rPr>
          <w:color w:val="auto"/>
          <w:kern w:val="0"/>
          <w:sz w:val="28"/>
          <w:szCs w:val="24"/>
          <w:lang w:eastAsia="ru-RU"/>
        </w:rPr>
      </w:pPr>
      <w:r w:rsidRPr="00773AF0">
        <w:rPr>
          <w:color w:val="auto"/>
          <w:kern w:val="0"/>
          <w:sz w:val="28"/>
          <w:szCs w:val="24"/>
          <w:lang w:val="x-none" w:eastAsia="ru-RU"/>
        </w:rPr>
        <w:t>о проведении школьного этап</w:t>
      </w:r>
      <w:r w:rsidRPr="00773AF0">
        <w:rPr>
          <w:color w:val="auto"/>
          <w:kern w:val="0"/>
          <w:sz w:val="28"/>
          <w:szCs w:val="24"/>
          <w:lang w:eastAsia="ru-RU"/>
        </w:rPr>
        <w:t xml:space="preserve">а </w:t>
      </w:r>
      <w:r w:rsidRPr="00773AF0">
        <w:rPr>
          <w:color w:val="auto"/>
          <w:kern w:val="0"/>
          <w:sz w:val="28"/>
          <w:szCs w:val="24"/>
          <w:lang w:val="x-none" w:eastAsia="ru-RU"/>
        </w:rPr>
        <w:t xml:space="preserve">всероссийской олимпиады школьников </w:t>
      </w:r>
      <w:r w:rsidRPr="00773AF0">
        <w:rPr>
          <w:color w:val="auto"/>
          <w:kern w:val="0"/>
          <w:sz w:val="28"/>
          <w:szCs w:val="24"/>
          <w:lang w:val="x-none" w:eastAsia="ru-RU"/>
        </w:rPr>
        <w:br/>
        <w:t xml:space="preserve">в </w:t>
      </w:r>
      <w:r w:rsidR="00F675DF" w:rsidRPr="00F675DF">
        <w:rPr>
          <w:color w:val="auto"/>
          <w:kern w:val="0"/>
          <w:sz w:val="28"/>
          <w:szCs w:val="24"/>
          <w:u w:val="single"/>
          <w:lang w:val="x-none" w:eastAsia="ru-RU"/>
        </w:rPr>
        <w:t xml:space="preserve">МБОУ </w:t>
      </w:r>
      <w:r w:rsidR="001529E0">
        <w:rPr>
          <w:color w:val="auto"/>
          <w:kern w:val="0"/>
          <w:sz w:val="28"/>
          <w:szCs w:val="24"/>
          <w:u w:val="single"/>
          <w:lang w:eastAsia="ru-RU"/>
        </w:rPr>
        <w:t>«</w:t>
      </w:r>
      <w:r w:rsidR="00F675DF" w:rsidRPr="00F675DF">
        <w:rPr>
          <w:color w:val="auto"/>
          <w:kern w:val="0"/>
          <w:sz w:val="28"/>
          <w:szCs w:val="24"/>
          <w:u w:val="single"/>
          <w:lang w:val="x-none" w:eastAsia="ru-RU"/>
        </w:rPr>
        <w:t>СОШ№1</w:t>
      </w:r>
      <w:r w:rsidR="001529E0">
        <w:rPr>
          <w:color w:val="auto"/>
          <w:kern w:val="0"/>
          <w:sz w:val="28"/>
          <w:szCs w:val="24"/>
          <w:u w:val="single"/>
          <w:lang w:eastAsia="ru-RU"/>
        </w:rPr>
        <w:t>»</w:t>
      </w:r>
      <w:r w:rsidR="00F675DF">
        <w:rPr>
          <w:color w:val="auto"/>
          <w:kern w:val="0"/>
          <w:sz w:val="28"/>
          <w:szCs w:val="24"/>
          <w:lang w:val="x-none" w:eastAsia="ru-RU"/>
        </w:rPr>
        <w:t xml:space="preserve"> </w:t>
      </w:r>
      <w:r w:rsidRPr="00773AF0">
        <w:rPr>
          <w:color w:val="auto"/>
          <w:kern w:val="0"/>
          <w:sz w:val="28"/>
          <w:szCs w:val="24"/>
          <w:lang w:val="x-none" w:eastAsia="ru-RU"/>
        </w:rPr>
        <w:t>в 20</w:t>
      </w:r>
      <w:r w:rsidRPr="00773AF0">
        <w:rPr>
          <w:color w:val="auto"/>
          <w:kern w:val="0"/>
          <w:sz w:val="28"/>
          <w:szCs w:val="24"/>
          <w:lang w:eastAsia="ru-RU"/>
        </w:rPr>
        <w:t>2</w:t>
      </w:r>
      <w:r w:rsidR="00AE268C" w:rsidRPr="00773AF0">
        <w:rPr>
          <w:color w:val="auto"/>
          <w:kern w:val="0"/>
          <w:sz w:val="28"/>
          <w:szCs w:val="24"/>
          <w:lang w:eastAsia="ru-RU"/>
        </w:rPr>
        <w:t>4</w:t>
      </w:r>
      <w:r w:rsidRPr="00773AF0">
        <w:rPr>
          <w:color w:val="auto"/>
          <w:kern w:val="0"/>
          <w:sz w:val="28"/>
          <w:szCs w:val="24"/>
          <w:lang w:val="x-none" w:eastAsia="ru-RU"/>
        </w:rPr>
        <w:t>/</w:t>
      </w:r>
      <w:r w:rsidR="00AE268C" w:rsidRPr="00773AF0">
        <w:rPr>
          <w:color w:val="auto"/>
          <w:kern w:val="0"/>
          <w:sz w:val="28"/>
          <w:szCs w:val="24"/>
          <w:lang w:eastAsia="ru-RU"/>
        </w:rPr>
        <w:t>25</w:t>
      </w:r>
      <w:r w:rsidRPr="00773AF0">
        <w:rPr>
          <w:color w:val="auto"/>
          <w:kern w:val="0"/>
          <w:sz w:val="28"/>
          <w:szCs w:val="24"/>
          <w:lang w:val="x-none" w:eastAsia="ru-RU"/>
        </w:rPr>
        <w:t xml:space="preserve"> учебном</w:t>
      </w:r>
      <w:r w:rsidRPr="00773AF0">
        <w:rPr>
          <w:color w:val="auto"/>
          <w:kern w:val="0"/>
          <w:sz w:val="28"/>
          <w:szCs w:val="24"/>
          <w:lang w:eastAsia="ru-RU"/>
        </w:rPr>
        <w:t xml:space="preserve"> </w:t>
      </w:r>
      <w:r w:rsidRPr="00773AF0">
        <w:rPr>
          <w:color w:val="auto"/>
          <w:kern w:val="0"/>
          <w:sz w:val="28"/>
          <w:szCs w:val="24"/>
          <w:lang w:val="x-none" w:eastAsia="ru-RU"/>
        </w:rPr>
        <w:t xml:space="preserve">году </w:t>
      </w:r>
    </w:p>
    <w:p w14:paraId="7AFE4A73" w14:textId="77777777" w:rsidR="009F212D" w:rsidRPr="00773AF0" w:rsidRDefault="009F212D" w:rsidP="009F212D">
      <w:pPr>
        <w:numPr>
          <w:ilvl w:val="0"/>
          <w:numId w:val="8"/>
        </w:numPr>
        <w:suppressAutoHyphens w:val="0"/>
        <w:spacing w:before="120" w:after="200" w:line="276" w:lineRule="auto"/>
        <w:ind w:left="0" w:firstLine="0"/>
        <w:contextualSpacing/>
        <w:jc w:val="center"/>
        <w:rPr>
          <w:b/>
          <w:color w:val="auto"/>
          <w:kern w:val="0"/>
          <w:sz w:val="28"/>
          <w:szCs w:val="24"/>
          <w:lang w:eastAsia="ru-RU"/>
        </w:rPr>
      </w:pPr>
      <w:r w:rsidRPr="00773AF0">
        <w:rPr>
          <w:b/>
          <w:color w:val="auto"/>
          <w:kern w:val="0"/>
          <w:sz w:val="28"/>
          <w:szCs w:val="24"/>
          <w:lang w:val="x-none" w:eastAsia="ru-RU"/>
        </w:rPr>
        <w:t>Аналитическая справка по итогам проведения школьного</w:t>
      </w:r>
      <w:r w:rsidRPr="00773AF0">
        <w:rPr>
          <w:b/>
          <w:color w:val="auto"/>
          <w:kern w:val="0"/>
          <w:sz w:val="28"/>
          <w:szCs w:val="24"/>
          <w:lang w:eastAsia="ru-RU"/>
        </w:rPr>
        <w:t xml:space="preserve"> </w:t>
      </w:r>
      <w:r w:rsidRPr="00773AF0">
        <w:rPr>
          <w:b/>
          <w:color w:val="auto"/>
          <w:kern w:val="0"/>
          <w:sz w:val="28"/>
          <w:szCs w:val="24"/>
          <w:lang w:val="x-none" w:eastAsia="ru-RU"/>
        </w:rPr>
        <w:t>этап</w:t>
      </w:r>
      <w:r w:rsidRPr="00773AF0">
        <w:rPr>
          <w:b/>
          <w:color w:val="auto"/>
          <w:kern w:val="0"/>
          <w:sz w:val="28"/>
          <w:szCs w:val="24"/>
          <w:lang w:eastAsia="ru-RU"/>
        </w:rPr>
        <w:t>а</w:t>
      </w:r>
    </w:p>
    <w:p w14:paraId="087B0ABA" w14:textId="77777777" w:rsidR="009F212D" w:rsidRPr="00773AF0" w:rsidRDefault="009F212D" w:rsidP="009F212D">
      <w:pPr>
        <w:suppressAutoHyphens w:val="0"/>
        <w:spacing w:before="120"/>
        <w:contextualSpacing/>
        <w:rPr>
          <w:b/>
          <w:color w:val="auto"/>
          <w:kern w:val="0"/>
          <w:sz w:val="28"/>
          <w:szCs w:val="24"/>
          <w:lang w:eastAsia="ru-RU"/>
        </w:rPr>
      </w:pPr>
    </w:p>
    <w:p w14:paraId="6CDDAFAF" w14:textId="780CCABC" w:rsidR="001529E0" w:rsidRPr="001529E0" w:rsidRDefault="001529E0" w:rsidP="001529E0">
      <w:pPr>
        <w:pStyle w:val="a0"/>
        <w:ind w:firstLine="780"/>
        <w:jc w:val="both"/>
        <w:rPr>
          <w:color w:val="000000"/>
          <w:sz w:val="26"/>
          <w:szCs w:val="26"/>
        </w:rPr>
      </w:pPr>
      <w:r w:rsidRPr="001529E0">
        <w:rPr>
          <w:sz w:val="28"/>
          <w:szCs w:val="28"/>
        </w:rPr>
        <w:t>1. Школьный этап ВСОШ в МБОУ «СОШ №1» в 202</w:t>
      </w:r>
      <w:r>
        <w:rPr>
          <w:sz w:val="28"/>
          <w:szCs w:val="28"/>
        </w:rPr>
        <w:t>4</w:t>
      </w:r>
      <w:r w:rsidRPr="001529E0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1529E0">
        <w:rPr>
          <w:sz w:val="28"/>
          <w:szCs w:val="28"/>
        </w:rPr>
        <w:t xml:space="preserve"> учебном году был организован и проведен в соответствии с</w:t>
      </w:r>
      <w:r>
        <w:rPr>
          <w:rStyle w:val="1a"/>
          <w:color w:val="000000"/>
        </w:rPr>
        <w:t xml:space="preserve"> Приказом министерства образования и науки Российской Федерации (</w:t>
      </w:r>
      <w:proofErr w:type="spellStart"/>
      <w:r>
        <w:rPr>
          <w:rStyle w:val="1a"/>
          <w:color w:val="000000"/>
        </w:rPr>
        <w:t>Минобрнауки</w:t>
      </w:r>
      <w:proofErr w:type="spellEnd"/>
      <w:r>
        <w:rPr>
          <w:rStyle w:val="1a"/>
          <w:color w:val="000000"/>
        </w:rPr>
        <w:t xml:space="preserve"> России) от 18 ноября 2013 г. </w:t>
      </w:r>
      <w:r>
        <w:rPr>
          <w:rStyle w:val="1a"/>
          <w:color w:val="000000"/>
          <w:lang w:val="en-US"/>
        </w:rPr>
        <w:t>N</w:t>
      </w:r>
      <w:r w:rsidRPr="00791AC6">
        <w:rPr>
          <w:rStyle w:val="1a"/>
          <w:color w:val="000000"/>
        </w:rPr>
        <w:t xml:space="preserve"> </w:t>
      </w:r>
      <w:r>
        <w:rPr>
          <w:rStyle w:val="1a"/>
          <w:color w:val="000000"/>
        </w:rPr>
        <w:t xml:space="preserve">1252 "Об утверждении Порядка проведения всероссийской олимпиады школьников", Письмом министерства образования Красноярского края от 26.08.2024 № 75-9476 «О проведении школьного этапа всероссийской олимпиады школьников и методическими рекомендациями для школьного и муниципального этапов», Приказом отдела образования администрации г. </w:t>
      </w:r>
      <w:proofErr w:type="spellStart"/>
      <w:r>
        <w:rPr>
          <w:rStyle w:val="1a"/>
          <w:color w:val="000000"/>
        </w:rPr>
        <w:t>Лесосибирска</w:t>
      </w:r>
      <w:proofErr w:type="spellEnd"/>
      <w:r>
        <w:rPr>
          <w:rStyle w:val="1a"/>
          <w:color w:val="000000"/>
        </w:rPr>
        <w:t xml:space="preserve"> от 12.09.2024 № 186.</w:t>
      </w:r>
    </w:p>
    <w:p w14:paraId="0FA9C284" w14:textId="77777777" w:rsidR="001529E0" w:rsidRPr="001529E0" w:rsidRDefault="001529E0" w:rsidP="001529E0">
      <w:pPr>
        <w:pStyle w:val="a0"/>
        <w:numPr>
          <w:ilvl w:val="0"/>
          <w:numId w:val="17"/>
        </w:numPr>
        <w:suppressAutoHyphens w:val="0"/>
        <w:spacing w:before="120" w:after="0" w:line="240" w:lineRule="auto"/>
        <w:ind w:left="0" w:firstLine="633"/>
        <w:contextualSpacing/>
        <w:jc w:val="both"/>
        <w:rPr>
          <w:sz w:val="28"/>
          <w:szCs w:val="28"/>
        </w:rPr>
      </w:pPr>
      <w:r w:rsidRPr="001529E0">
        <w:rPr>
          <w:sz w:val="28"/>
          <w:szCs w:val="28"/>
        </w:rPr>
        <w:t xml:space="preserve">Адрес страницы сайта, где размещены нормативно-правовые акты или иные документы, регламентирующие организацию и проведение школьного этапа олимпиады:  </w:t>
      </w:r>
      <w:hyperlink r:id="rId8" w:history="1">
        <w:r w:rsidRPr="001529E0">
          <w:rPr>
            <w:rStyle w:val="a5"/>
            <w:sz w:val="28"/>
            <w:szCs w:val="28"/>
          </w:rPr>
          <w:t>https://lesou1.gosuslugi.ru/roditelyam-i-uchenikam/poleznaya-informatsiya/vserossiyskaya-olimpiada-shkolnikov/</w:t>
        </w:r>
      </w:hyperlink>
      <w:r w:rsidRPr="001529E0">
        <w:rPr>
          <w:sz w:val="28"/>
          <w:szCs w:val="28"/>
        </w:rPr>
        <w:t xml:space="preserve"> </w:t>
      </w:r>
    </w:p>
    <w:p w14:paraId="7E97F1D4" w14:textId="77777777" w:rsidR="001529E0" w:rsidRPr="001529E0" w:rsidRDefault="001529E0" w:rsidP="001529E0">
      <w:pPr>
        <w:pStyle w:val="a0"/>
        <w:numPr>
          <w:ilvl w:val="0"/>
          <w:numId w:val="17"/>
        </w:numPr>
        <w:suppressAutoHyphens w:val="0"/>
        <w:spacing w:before="120"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1529E0">
        <w:rPr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№1» г. </w:t>
      </w:r>
      <w:proofErr w:type="spellStart"/>
      <w:r w:rsidRPr="001529E0">
        <w:rPr>
          <w:sz w:val="28"/>
          <w:szCs w:val="28"/>
        </w:rPr>
        <w:t>Лесосибирска</w:t>
      </w:r>
      <w:proofErr w:type="spellEnd"/>
      <w:r w:rsidRPr="001529E0">
        <w:rPr>
          <w:sz w:val="28"/>
          <w:szCs w:val="28"/>
        </w:rPr>
        <w:t xml:space="preserve">. </w:t>
      </w:r>
    </w:p>
    <w:p w14:paraId="262554D8" w14:textId="77777777" w:rsidR="001529E0" w:rsidRPr="001529E0" w:rsidRDefault="001529E0" w:rsidP="001529E0">
      <w:pPr>
        <w:pStyle w:val="a0"/>
        <w:spacing w:before="120" w:after="0"/>
        <w:ind w:firstLine="567"/>
        <w:contextualSpacing/>
        <w:jc w:val="both"/>
        <w:rPr>
          <w:sz w:val="28"/>
          <w:szCs w:val="28"/>
        </w:rPr>
      </w:pPr>
      <w:r w:rsidRPr="001529E0">
        <w:rPr>
          <w:sz w:val="28"/>
          <w:szCs w:val="28"/>
        </w:rPr>
        <w:t xml:space="preserve">Для проведения ШЭ </w:t>
      </w:r>
      <w:proofErr w:type="spellStart"/>
      <w:r w:rsidRPr="001529E0">
        <w:rPr>
          <w:sz w:val="28"/>
          <w:szCs w:val="28"/>
        </w:rPr>
        <w:t>ВсОШ</w:t>
      </w:r>
      <w:proofErr w:type="spellEnd"/>
      <w:r w:rsidRPr="001529E0">
        <w:rPr>
          <w:sz w:val="28"/>
          <w:szCs w:val="28"/>
        </w:rPr>
        <w:t xml:space="preserve"> использовались учебные кабинеты, которые обеспечены подходящим материально-техническим оснащением и соответствуют санитарно-эпидемиологическим требованиям. Во время проведения олимпиады по общеобразовательным предметам русский язык, иностранный язык, география, литература, история, обществознание, право, физическая культура, ОБЖ, все участники были обеспечены бланками ответов на задания.</w:t>
      </w:r>
    </w:p>
    <w:p w14:paraId="01349BA5" w14:textId="77777777" w:rsidR="001529E0" w:rsidRPr="001529E0" w:rsidRDefault="001529E0" w:rsidP="001529E0">
      <w:pPr>
        <w:pStyle w:val="a0"/>
        <w:numPr>
          <w:ilvl w:val="0"/>
          <w:numId w:val="17"/>
        </w:numPr>
        <w:suppressAutoHyphens w:val="0"/>
        <w:spacing w:before="120"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1529E0">
        <w:rPr>
          <w:sz w:val="28"/>
          <w:szCs w:val="28"/>
        </w:rPr>
        <w:t>Все рекомендации центральной предметно-методической комиссии к составлению заданий школьного этапа олимпиады были соблюдены.</w:t>
      </w:r>
    </w:p>
    <w:p w14:paraId="5A43ACC1" w14:textId="77777777" w:rsidR="001529E0" w:rsidRPr="001529E0" w:rsidRDefault="001529E0" w:rsidP="001529E0">
      <w:pPr>
        <w:pStyle w:val="a0"/>
        <w:numPr>
          <w:ilvl w:val="0"/>
          <w:numId w:val="17"/>
        </w:numPr>
        <w:suppressAutoHyphens w:val="0"/>
        <w:spacing w:before="120"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1529E0">
        <w:rPr>
          <w:sz w:val="28"/>
          <w:szCs w:val="28"/>
        </w:rPr>
        <w:t>Проблем при проведении школьного этапа всероссийской олимпиады школьников не возникло.</w:t>
      </w:r>
    </w:p>
    <w:p w14:paraId="71476192" w14:textId="5516137C" w:rsidR="001529E0" w:rsidRDefault="001529E0" w:rsidP="001529E0">
      <w:pPr>
        <w:pStyle w:val="a0"/>
        <w:numPr>
          <w:ilvl w:val="0"/>
          <w:numId w:val="17"/>
        </w:numPr>
        <w:suppressAutoHyphens w:val="0"/>
        <w:spacing w:before="120"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1529E0">
        <w:rPr>
          <w:sz w:val="28"/>
          <w:szCs w:val="28"/>
        </w:rPr>
        <w:t>Школьный этап олимпиады по общеобразовательным предметам математика, технология</w:t>
      </w:r>
      <w:r>
        <w:rPr>
          <w:sz w:val="28"/>
          <w:szCs w:val="28"/>
        </w:rPr>
        <w:t xml:space="preserve"> (труд)</w:t>
      </w:r>
      <w:r w:rsidRPr="001529E0">
        <w:rPr>
          <w:sz w:val="28"/>
          <w:szCs w:val="28"/>
        </w:rPr>
        <w:t>, физика, астрономия, биология, информатика</w:t>
      </w:r>
      <w:r>
        <w:rPr>
          <w:sz w:val="28"/>
          <w:szCs w:val="28"/>
        </w:rPr>
        <w:t>, химия</w:t>
      </w:r>
      <w:r w:rsidRPr="001529E0">
        <w:rPr>
          <w:sz w:val="28"/>
          <w:szCs w:val="28"/>
        </w:rPr>
        <w:t xml:space="preserve"> проводился с применением ИКТ. Олимпиада прошла на информационном ресурсе «Онлайн-курсы Образовательного центра «Сириус» в информационно-телекоммуникационной сети Интернет. Для всех желающих принять участие в олимпиаде был предоставлен доступ к платформе «Сириус. Курсы».</w:t>
      </w:r>
    </w:p>
    <w:p w14:paraId="4AF64CBF" w14:textId="77777777" w:rsidR="001529E0" w:rsidRDefault="001529E0" w:rsidP="001529E0">
      <w:pPr>
        <w:pStyle w:val="a0"/>
        <w:suppressAutoHyphens w:val="0"/>
        <w:spacing w:before="120" w:after="0" w:line="240" w:lineRule="auto"/>
        <w:ind w:left="709"/>
        <w:contextualSpacing/>
        <w:jc w:val="both"/>
        <w:rPr>
          <w:sz w:val="28"/>
          <w:szCs w:val="28"/>
        </w:rPr>
      </w:pPr>
    </w:p>
    <w:p w14:paraId="4D15AE1C" w14:textId="77777777" w:rsidR="001529E0" w:rsidRPr="001529E0" w:rsidRDefault="001529E0" w:rsidP="001529E0">
      <w:pPr>
        <w:pStyle w:val="af5"/>
        <w:numPr>
          <w:ilvl w:val="0"/>
          <w:numId w:val="17"/>
        </w:numPr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1529E0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lastRenderedPageBreak/>
        <w:t>Сравнительный анализ численности участников и результатов проведения школьного этапа.</w:t>
      </w:r>
    </w:p>
    <w:p w14:paraId="43A4E240" w14:textId="77777777" w:rsidR="001529E0" w:rsidRPr="001529E0" w:rsidRDefault="001529E0" w:rsidP="001529E0">
      <w:pPr>
        <w:pStyle w:val="a0"/>
        <w:suppressAutoHyphens w:val="0"/>
        <w:spacing w:before="120" w:after="0"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632"/>
        <w:gridCol w:w="3641"/>
        <w:gridCol w:w="3642"/>
        <w:gridCol w:w="3645"/>
      </w:tblGrid>
      <w:tr w:rsidR="00B43F99" w14:paraId="186BF9CE" w14:textId="77777777" w:rsidTr="00B43F99">
        <w:tc>
          <w:tcPr>
            <w:tcW w:w="3696" w:type="dxa"/>
          </w:tcPr>
          <w:p w14:paraId="390A55FD" w14:textId="373A32BD" w:rsidR="00B43F99" w:rsidRDefault="00B43F99" w:rsidP="001529E0">
            <w:pPr>
              <w:suppressAutoHyphens w:val="0"/>
              <w:spacing w:before="120" w:after="200" w:line="276" w:lineRule="auto"/>
              <w:contextualSpacing/>
              <w:jc w:val="center"/>
              <w:rPr>
                <w:color w:val="auto"/>
                <w:kern w:val="0"/>
                <w:sz w:val="28"/>
                <w:szCs w:val="24"/>
                <w:lang w:val="x-none" w:eastAsia="ru-RU"/>
              </w:rPr>
            </w:pPr>
            <w:r>
              <w:rPr>
                <w:color w:val="auto"/>
                <w:kern w:val="0"/>
                <w:sz w:val="28"/>
                <w:szCs w:val="24"/>
                <w:lang w:val="x-none" w:eastAsia="ru-RU"/>
              </w:rPr>
              <w:t>Учебный год</w:t>
            </w:r>
          </w:p>
        </w:tc>
        <w:tc>
          <w:tcPr>
            <w:tcW w:w="3696" w:type="dxa"/>
          </w:tcPr>
          <w:p w14:paraId="5C919B4F" w14:textId="4E9A051E" w:rsidR="00B43F99" w:rsidRDefault="00B43F99" w:rsidP="001529E0">
            <w:pPr>
              <w:suppressAutoHyphens w:val="0"/>
              <w:spacing w:before="120" w:after="200" w:line="276" w:lineRule="auto"/>
              <w:contextualSpacing/>
              <w:jc w:val="center"/>
              <w:rPr>
                <w:color w:val="auto"/>
                <w:kern w:val="0"/>
                <w:sz w:val="28"/>
                <w:szCs w:val="24"/>
                <w:lang w:val="x-none" w:eastAsia="ru-RU"/>
              </w:rPr>
            </w:pPr>
            <w:r>
              <w:rPr>
                <w:color w:val="auto"/>
                <w:kern w:val="0"/>
                <w:sz w:val="28"/>
                <w:szCs w:val="24"/>
                <w:lang w:val="x-none" w:eastAsia="ru-RU"/>
              </w:rPr>
              <w:t>Количество участников</w:t>
            </w:r>
          </w:p>
        </w:tc>
        <w:tc>
          <w:tcPr>
            <w:tcW w:w="3697" w:type="dxa"/>
          </w:tcPr>
          <w:p w14:paraId="58FFFBB7" w14:textId="55A3E1DA" w:rsidR="00B43F99" w:rsidRDefault="003752C7" w:rsidP="001529E0">
            <w:pPr>
              <w:suppressAutoHyphens w:val="0"/>
              <w:spacing w:before="120" w:after="200" w:line="276" w:lineRule="auto"/>
              <w:contextualSpacing/>
              <w:jc w:val="center"/>
              <w:rPr>
                <w:color w:val="auto"/>
                <w:kern w:val="0"/>
                <w:sz w:val="28"/>
                <w:szCs w:val="24"/>
                <w:lang w:val="x-none" w:eastAsia="ru-RU"/>
              </w:rPr>
            </w:pPr>
            <w:r>
              <w:rPr>
                <w:color w:val="auto"/>
                <w:kern w:val="0"/>
                <w:sz w:val="28"/>
                <w:szCs w:val="24"/>
                <w:lang w:val="x-none" w:eastAsia="ru-RU"/>
              </w:rPr>
              <w:t>Количество призеров</w:t>
            </w:r>
          </w:p>
        </w:tc>
        <w:tc>
          <w:tcPr>
            <w:tcW w:w="3697" w:type="dxa"/>
          </w:tcPr>
          <w:p w14:paraId="6F688966" w14:textId="4A9F2038" w:rsidR="00B43F99" w:rsidRDefault="003752C7" w:rsidP="001529E0">
            <w:pPr>
              <w:suppressAutoHyphens w:val="0"/>
              <w:spacing w:before="120" w:after="200" w:line="276" w:lineRule="auto"/>
              <w:contextualSpacing/>
              <w:jc w:val="center"/>
              <w:rPr>
                <w:color w:val="auto"/>
                <w:kern w:val="0"/>
                <w:sz w:val="28"/>
                <w:szCs w:val="24"/>
                <w:lang w:val="x-none" w:eastAsia="ru-RU"/>
              </w:rPr>
            </w:pPr>
            <w:r>
              <w:rPr>
                <w:color w:val="auto"/>
                <w:kern w:val="0"/>
                <w:sz w:val="28"/>
                <w:szCs w:val="24"/>
                <w:lang w:val="x-none" w:eastAsia="ru-RU"/>
              </w:rPr>
              <w:t>Количество победителей</w:t>
            </w:r>
          </w:p>
        </w:tc>
      </w:tr>
      <w:tr w:rsidR="00B43F99" w14:paraId="20A73193" w14:textId="77777777" w:rsidTr="00B43F99">
        <w:tc>
          <w:tcPr>
            <w:tcW w:w="3696" w:type="dxa"/>
          </w:tcPr>
          <w:p w14:paraId="015B0F1C" w14:textId="5FCE3A7A" w:rsidR="00B43F99" w:rsidRDefault="00B43F99" w:rsidP="001529E0">
            <w:pPr>
              <w:suppressAutoHyphens w:val="0"/>
              <w:spacing w:before="120" w:after="200" w:line="276" w:lineRule="auto"/>
              <w:contextualSpacing/>
              <w:jc w:val="center"/>
              <w:rPr>
                <w:color w:val="auto"/>
                <w:kern w:val="0"/>
                <w:sz w:val="28"/>
                <w:szCs w:val="24"/>
                <w:lang w:val="x-none" w:eastAsia="ru-RU"/>
              </w:rPr>
            </w:pPr>
            <w:r>
              <w:rPr>
                <w:color w:val="auto"/>
                <w:kern w:val="0"/>
                <w:sz w:val="28"/>
                <w:szCs w:val="24"/>
                <w:lang w:val="x-none" w:eastAsia="ru-RU"/>
              </w:rPr>
              <w:t>2022-2023</w:t>
            </w:r>
          </w:p>
        </w:tc>
        <w:tc>
          <w:tcPr>
            <w:tcW w:w="3696" w:type="dxa"/>
          </w:tcPr>
          <w:p w14:paraId="1D5F4C49" w14:textId="6879A3C9" w:rsidR="00B43F99" w:rsidRDefault="00B43F99" w:rsidP="001529E0">
            <w:pPr>
              <w:suppressAutoHyphens w:val="0"/>
              <w:spacing w:before="120" w:after="200" w:line="276" w:lineRule="auto"/>
              <w:contextualSpacing/>
              <w:jc w:val="center"/>
              <w:rPr>
                <w:color w:val="auto"/>
                <w:kern w:val="0"/>
                <w:sz w:val="28"/>
                <w:szCs w:val="24"/>
                <w:lang w:val="x-none" w:eastAsia="ru-RU"/>
              </w:rPr>
            </w:pPr>
            <w:r>
              <w:rPr>
                <w:color w:val="auto"/>
                <w:kern w:val="0"/>
                <w:sz w:val="28"/>
                <w:szCs w:val="24"/>
                <w:lang w:val="x-none" w:eastAsia="ru-RU"/>
              </w:rPr>
              <w:t>149</w:t>
            </w:r>
          </w:p>
        </w:tc>
        <w:tc>
          <w:tcPr>
            <w:tcW w:w="3697" w:type="dxa"/>
          </w:tcPr>
          <w:p w14:paraId="6BFE5F50" w14:textId="3C43C5B7" w:rsidR="00B43F99" w:rsidRDefault="003752C7" w:rsidP="001529E0">
            <w:pPr>
              <w:suppressAutoHyphens w:val="0"/>
              <w:spacing w:before="120" w:after="200" w:line="276" w:lineRule="auto"/>
              <w:contextualSpacing/>
              <w:jc w:val="center"/>
              <w:rPr>
                <w:color w:val="auto"/>
                <w:kern w:val="0"/>
                <w:sz w:val="28"/>
                <w:szCs w:val="24"/>
                <w:lang w:val="x-none" w:eastAsia="ru-RU"/>
              </w:rPr>
            </w:pPr>
            <w:r>
              <w:rPr>
                <w:color w:val="auto"/>
                <w:kern w:val="0"/>
                <w:sz w:val="28"/>
                <w:szCs w:val="24"/>
                <w:lang w:val="x-none" w:eastAsia="ru-RU"/>
              </w:rPr>
              <w:t>41</w:t>
            </w:r>
          </w:p>
        </w:tc>
        <w:tc>
          <w:tcPr>
            <w:tcW w:w="3697" w:type="dxa"/>
          </w:tcPr>
          <w:p w14:paraId="189B80C1" w14:textId="314196D2" w:rsidR="00B43F99" w:rsidRDefault="003752C7" w:rsidP="001529E0">
            <w:pPr>
              <w:suppressAutoHyphens w:val="0"/>
              <w:spacing w:before="120" w:after="200" w:line="276" w:lineRule="auto"/>
              <w:contextualSpacing/>
              <w:jc w:val="center"/>
              <w:rPr>
                <w:color w:val="auto"/>
                <w:kern w:val="0"/>
                <w:sz w:val="28"/>
                <w:szCs w:val="24"/>
                <w:lang w:val="x-none" w:eastAsia="ru-RU"/>
              </w:rPr>
            </w:pPr>
            <w:r>
              <w:rPr>
                <w:color w:val="auto"/>
                <w:kern w:val="0"/>
                <w:sz w:val="28"/>
                <w:szCs w:val="24"/>
                <w:lang w:val="x-none" w:eastAsia="ru-RU"/>
              </w:rPr>
              <w:t>38</w:t>
            </w:r>
          </w:p>
        </w:tc>
      </w:tr>
      <w:tr w:rsidR="00B43F99" w14:paraId="02C7D159" w14:textId="77777777" w:rsidTr="00B43F99">
        <w:tc>
          <w:tcPr>
            <w:tcW w:w="3696" w:type="dxa"/>
          </w:tcPr>
          <w:p w14:paraId="4925967D" w14:textId="7889DED7" w:rsidR="00B43F99" w:rsidRDefault="00B43F99" w:rsidP="001529E0">
            <w:pPr>
              <w:suppressAutoHyphens w:val="0"/>
              <w:spacing w:before="120" w:after="200" w:line="276" w:lineRule="auto"/>
              <w:contextualSpacing/>
              <w:jc w:val="center"/>
              <w:rPr>
                <w:color w:val="auto"/>
                <w:kern w:val="0"/>
                <w:sz w:val="28"/>
                <w:szCs w:val="24"/>
                <w:lang w:val="x-none" w:eastAsia="ru-RU"/>
              </w:rPr>
            </w:pPr>
            <w:bookmarkStart w:id="0" w:name="_Hlk182322313"/>
            <w:r>
              <w:rPr>
                <w:color w:val="auto"/>
                <w:kern w:val="0"/>
                <w:sz w:val="28"/>
                <w:szCs w:val="24"/>
                <w:lang w:val="x-none" w:eastAsia="ru-RU"/>
              </w:rPr>
              <w:t>2023-2024</w:t>
            </w:r>
          </w:p>
        </w:tc>
        <w:tc>
          <w:tcPr>
            <w:tcW w:w="3696" w:type="dxa"/>
          </w:tcPr>
          <w:p w14:paraId="420B1B31" w14:textId="159F46BE" w:rsidR="00B43F99" w:rsidRDefault="00B43F99" w:rsidP="001529E0">
            <w:pPr>
              <w:suppressAutoHyphens w:val="0"/>
              <w:spacing w:before="120" w:after="200" w:line="276" w:lineRule="auto"/>
              <w:contextualSpacing/>
              <w:jc w:val="center"/>
              <w:rPr>
                <w:color w:val="auto"/>
                <w:kern w:val="0"/>
                <w:sz w:val="28"/>
                <w:szCs w:val="24"/>
                <w:lang w:val="x-none" w:eastAsia="ru-RU"/>
              </w:rPr>
            </w:pPr>
            <w:r>
              <w:rPr>
                <w:color w:val="auto"/>
                <w:kern w:val="0"/>
                <w:sz w:val="28"/>
                <w:szCs w:val="24"/>
                <w:lang w:val="x-none" w:eastAsia="ru-RU"/>
              </w:rPr>
              <w:t>161</w:t>
            </w:r>
          </w:p>
        </w:tc>
        <w:tc>
          <w:tcPr>
            <w:tcW w:w="3697" w:type="dxa"/>
          </w:tcPr>
          <w:p w14:paraId="3F1F0237" w14:textId="451ED4FB" w:rsidR="00B43F99" w:rsidRDefault="00B43F99" w:rsidP="001529E0">
            <w:pPr>
              <w:suppressAutoHyphens w:val="0"/>
              <w:spacing w:before="120" w:after="200" w:line="276" w:lineRule="auto"/>
              <w:contextualSpacing/>
              <w:jc w:val="center"/>
              <w:rPr>
                <w:color w:val="auto"/>
                <w:kern w:val="0"/>
                <w:sz w:val="28"/>
                <w:szCs w:val="24"/>
                <w:lang w:val="x-none" w:eastAsia="ru-RU"/>
              </w:rPr>
            </w:pPr>
            <w:r>
              <w:rPr>
                <w:color w:val="auto"/>
                <w:kern w:val="0"/>
                <w:sz w:val="28"/>
                <w:szCs w:val="24"/>
                <w:lang w:val="x-none" w:eastAsia="ru-RU"/>
              </w:rPr>
              <w:t>4</w:t>
            </w:r>
            <w:r w:rsidR="003752C7">
              <w:rPr>
                <w:color w:val="auto"/>
                <w:kern w:val="0"/>
                <w:sz w:val="28"/>
                <w:szCs w:val="24"/>
                <w:lang w:val="x-none" w:eastAsia="ru-RU"/>
              </w:rPr>
              <w:t>7</w:t>
            </w:r>
          </w:p>
        </w:tc>
        <w:tc>
          <w:tcPr>
            <w:tcW w:w="3697" w:type="dxa"/>
          </w:tcPr>
          <w:p w14:paraId="23A4C289" w14:textId="2FB9905A" w:rsidR="00B43F99" w:rsidRDefault="00B43F99" w:rsidP="001529E0">
            <w:pPr>
              <w:suppressAutoHyphens w:val="0"/>
              <w:spacing w:before="120" w:after="200" w:line="276" w:lineRule="auto"/>
              <w:contextualSpacing/>
              <w:jc w:val="center"/>
              <w:rPr>
                <w:color w:val="auto"/>
                <w:kern w:val="0"/>
                <w:sz w:val="28"/>
                <w:szCs w:val="24"/>
                <w:lang w:val="x-none" w:eastAsia="ru-RU"/>
              </w:rPr>
            </w:pPr>
            <w:r>
              <w:rPr>
                <w:color w:val="auto"/>
                <w:kern w:val="0"/>
                <w:sz w:val="28"/>
                <w:szCs w:val="24"/>
                <w:lang w:val="x-none" w:eastAsia="ru-RU"/>
              </w:rPr>
              <w:t>4</w:t>
            </w:r>
            <w:r w:rsidR="003752C7">
              <w:rPr>
                <w:color w:val="auto"/>
                <w:kern w:val="0"/>
                <w:sz w:val="28"/>
                <w:szCs w:val="24"/>
                <w:lang w:val="x-none" w:eastAsia="ru-RU"/>
              </w:rPr>
              <w:t>6</w:t>
            </w:r>
          </w:p>
        </w:tc>
      </w:tr>
      <w:bookmarkEnd w:id="0"/>
      <w:tr w:rsidR="00B43F99" w14:paraId="5C855585" w14:textId="77777777" w:rsidTr="001529E0">
        <w:tc>
          <w:tcPr>
            <w:tcW w:w="3696" w:type="dxa"/>
          </w:tcPr>
          <w:p w14:paraId="5E55FA74" w14:textId="229119A7" w:rsidR="00B43F99" w:rsidRDefault="00B43F99" w:rsidP="001529E0">
            <w:pPr>
              <w:suppressAutoHyphens w:val="0"/>
              <w:spacing w:before="120" w:after="200" w:line="276" w:lineRule="auto"/>
              <w:contextualSpacing/>
              <w:jc w:val="center"/>
              <w:rPr>
                <w:color w:val="auto"/>
                <w:kern w:val="0"/>
                <w:sz w:val="28"/>
                <w:szCs w:val="24"/>
                <w:lang w:val="x-none" w:eastAsia="ru-RU"/>
              </w:rPr>
            </w:pPr>
            <w:r>
              <w:rPr>
                <w:color w:val="auto"/>
                <w:kern w:val="0"/>
                <w:sz w:val="28"/>
                <w:szCs w:val="24"/>
                <w:lang w:val="x-none" w:eastAsia="ru-RU"/>
              </w:rPr>
              <w:t>2024-2025</w:t>
            </w:r>
          </w:p>
        </w:tc>
        <w:tc>
          <w:tcPr>
            <w:tcW w:w="3696" w:type="dxa"/>
          </w:tcPr>
          <w:p w14:paraId="23762429" w14:textId="581228E0" w:rsidR="00B43F99" w:rsidRDefault="00B43F99" w:rsidP="001529E0">
            <w:pPr>
              <w:suppressAutoHyphens w:val="0"/>
              <w:spacing w:before="120" w:after="200" w:line="276" w:lineRule="auto"/>
              <w:contextualSpacing/>
              <w:jc w:val="center"/>
              <w:rPr>
                <w:color w:val="auto"/>
                <w:kern w:val="0"/>
                <w:sz w:val="28"/>
                <w:szCs w:val="24"/>
                <w:lang w:val="x-none" w:eastAsia="ru-RU"/>
              </w:rPr>
            </w:pPr>
            <w:r>
              <w:rPr>
                <w:color w:val="auto"/>
                <w:kern w:val="0"/>
                <w:sz w:val="28"/>
                <w:szCs w:val="24"/>
                <w:lang w:val="x-none" w:eastAsia="ru-RU"/>
              </w:rPr>
              <w:t>152</w:t>
            </w:r>
          </w:p>
        </w:tc>
        <w:tc>
          <w:tcPr>
            <w:tcW w:w="3697" w:type="dxa"/>
          </w:tcPr>
          <w:p w14:paraId="06560194" w14:textId="21FE6898" w:rsidR="00B43F99" w:rsidRDefault="003752C7" w:rsidP="001529E0">
            <w:pPr>
              <w:suppressAutoHyphens w:val="0"/>
              <w:spacing w:before="120" w:after="200" w:line="276" w:lineRule="auto"/>
              <w:contextualSpacing/>
              <w:jc w:val="center"/>
              <w:rPr>
                <w:color w:val="auto"/>
                <w:kern w:val="0"/>
                <w:sz w:val="28"/>
                <w:szCs w:val="24"/>
                <w:lang w:val="x-none" w:eastAsia="ru-RU"/>
              </w:rPr>
            </w:pPr>
            <w:r>
              <w:rPr>
                <w:color w:val="auto"/>
                <w:kern w:val="0"/>
                <w:sz w:val="28"/>
                <w:szCs w:val="24"/>
                <w:lang w:val="x-none" w:eastAsia="ru-RU"/>
              </w:rPr>
              <w:t>32</w:t>
            </w:r>
          </w:p>
        </w:tc>
        <w:tc>
          <w:tcPr>
            <w:tcW w:w="3697" w:type="dxa"/>
          </w:tcPr>
          <w:p w14:paraId="2C874596" w14:textId="74B36A35" w:rsidR="00B43F99" w:rsidRDefault="003752C7" w:rsidP="001529E0">
            <w:pPr>
              <w:suppressAutoHyphens w:val="0"/>
              <w:spacing w:before="120" w:after="200" w:line="276" w:lineRule="auto"/>
              <w:contextualSpacing/>
              <w:jc w:val="center"/>
              <w:rPr>
                <w:color w:val="auto"/>
                <w:kern w:val="0"/>
                <w:sz w:val="28"/>
                <w:szCs w:val="24"/>
                <w:lang w:val="x-none" w:eastAsia="ru-RU"/>
              </w:rPr>
            </w:pPr>
            <w:r>
              <w:rPr>
                <w:color w:val="auto"/>
                <w:kern w:val="0"/>
                <w:sz w:val="28"/>
                <w:szCs w:val="24"/>
                <w:lang w:val="x-none" w:eastAsia="ru-RU"/>
              </w:rPr>
              <w:t>48</w:t>
            </w:r>
          </w:p>
        </w:tc>
      </w:tr>
    </w:tbl>
    <w:p w14:paraId="20A5C298" w14:textId="77777777" w:rsidR="00B43F99" w:rsidRDefault="00B43F99" w:rsidP="00B43F99">
      <w:pPr>
        <w:suppressAutoHyphens w:val="0"/>
        <w:spacing w:before="120" w:after="200" w:line="276" w:lineRule="auto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</w:p>
    <w:p w14:paraId="610F66F9" w14:textId="008020E2" w:rsidR="001529E0" w:rsidRPr="001529E0" w:rsidRDefault="001529E0" w:rsidP="001529E0">
      <w:pPr>
        <w:pStyle w:val="a0"/>
        <w:spacing w:before="120" w:after="0"/>
        <w:ind w:firstLine="709"/>
        <w:contextualSpacing/>
        <w:jc w:val="both"/>
        <w:rPr>
          <w:sz w:val="28"/>
          <w:szCs w:val="28"/>
        </w:rPr>
      </w:pPr>
      <w:r w:rsidRPr="001529E0">
        <w:rPr>
          <w:sz w:val="28"/>
          <w:szCs w:val="28"/>
        </w:rPr>
        <w:t xml:space="preserve">По результатам проведения школьного этапа олимпиады, можно отметить, </w:t>
      </w:r>
      <w:r>
        <w:rPr>
          <w:sz w:val="28"/>
          <w:szCs w:val="28"/>
        </w:rPr>
        <w:t>небольшое снижение</w:t>
      </w:r>
      <w:r w:rsidRPr="001529E0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1529E0">
        <w:rPr>
          <w:sz w:val="28"/>
          <w:szCs w:val="28"/>
        </w:rPr>
        <w:t xml:space="preserve"> участников </w:t>
      </w:r>
      <w:r>
        <w:rPr>
          <w:sz w:val="28"/>
          <w:szCs w:val="28"/>
        </w:rPr>
        <w:t xml:space="preserve">и призеров </w:t>
      </w:r>
      <w:r w:rsidRPr="001529E0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1529E0">
        <w:rPr>
          <w:sz w:val="28"/>
          <w:szCs w:val="28"/>
        </w:rPr>
        <w:t xml:space="preserve"> году по сравнению с 202</w:t>
      </w:r>
      <w:r>
        <w:rPr>
          <w:sz w:val="28"/>
          <w:szCs w:val="28"/>
        </w:rPr>
        <w:t>3</w:t>
      </w:r>
      <w:r w:rsidRPr="001529E0">
        <w:rPr>
          <w:sz w:val="28"/>
          <w:szCs w:val="28"/>
        </w:rPr>
        <w:t xml:space="preserve"> годом, количество победителей увеличилось.</w:t>
      </w:r>
    </w:p>
    <w:p w14:paraId="26EE45DC" w14:textId="2300D92C" w:rsidR="001529E0" w:rsidRPr="001529E0" w:rsidRDefault="001529E0" w:rsidP="001529E0">
      <w:pPr>
        <w:pStyle w:val="a0"/>
        <w:numPr>
          <w:ilvl w:val="0"/>
          <w:numId w:val="17"/>
        </w:numPr>
        <w:suppressAutoHyphens w:val="0"/>
        <w:spacing w:before="120"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1529E0">
        <w:rPr>
          <w:sz w:val="28"/>
          <w:szCs w:val="28"/>
        </w:rPr>
        <w:t>Школьный этап олимпиады по общеобразовательным предметам немецкий, французский</w:t>
      </w:r>
      <w:r w:rsidR="00D65CDB">
        <w:rPr>
          <w:sz w:val="28"/>
          <w:szCs w:val="28"/>
        </w:rPr>
        <w:t>,</w:t>
      </w:r>
      <w:r w:rsidRPr="001529E0">
        <w:rPr>
          <w:sz w:val="28"/>
          <w:szCs w:val="28"/>
        </w:rPr>
        <w:t xml:space="preserve"> испанский</w:t>
      </w:r>
      <w:r w:rsidR="00D65CDB">
        <w:rPr>
          <w:sz w:val="28"/>
          <w:szCs w:val="28"/>
        </w:rPr>
        <w:t>, китайский</w:t>
      </w:r>
      <w:r w:rsidRPr="001529E0">
        <w:rPr>
          <w:sz w:val="28"/>
          <w:szCs w:val="28"/>
        </w:rPr>
        <w:t xml:space="preserve"> </w:t>
      </w:r>
      <w:r w:rsidR="00D65CDB">
        <w:rPr>
          <w:sz w:val="28"/>
          <w:szCs w:val="28"/>
        </w:rPr>
        <w:t xml:space="preserve">и итальянский </w:t>
      </w:r>
      <w:r w:rsidRPr="001529E0">
        <w:rPr>
          <w:sz w:val="28"/>
          <w:szCs w:val="28"/>
        </w:rPr>
        <w:t>язык</w:t>
      </w:r>
      <w:r w:rsidR="00D65CDB">
        <w:rPr>
          <w:sz w:val="28"/>
          <w:szCs w:val="28"/>
        </w:rPr>
        <w:t xml:space="preserve"> </w:t>
      </w:r>
      <w:r w:rsidRPr="001529E0">
        <w:rPr>
          <w:sz w:val="28"/>
          <w:szCs w:val="28"/>
        </w:rPr>
        <w:t xml:space="preserve">не проводился, т.к. не было заявившихся участников.  </w:t>
      </w:r>
    </w:p>
    <w:p w14:paraId="6C8C5DCD" w14:textId="4985384B" w:rsidR="009F212D" w:rsidRPr="001529E0" w:rsidRDefault="009F212D" w:rsidP="009F212D">
      <w:pPr>
        <w:suppressAutoHyphens w:val="0"/>
        <w:spacing w:before="120" w:after="200" w:line="276" w:lineRule="auto"/>
        <w:contextualSpacing/>
        <w:jc w:val="both"/>
        <w:rPr>
          <w:color w:val="auto"/>
          <w:kern w:val="0"/>
          <w:sz w:val="28"/>
          <w:szCs w:val="24"/>
          <w:lang w:eastAsia="ru-RU"/>
        </w:rPr>
      </w:pPr>
    </w:p>
    <w:p w14:paraId="11C2E316" w14:textId="78DA028C" w:rsidR="009F212D" w:rsidRPr="00773AF0" w:rsidRDefault="009F212D" w:rsidP="009F212D">
      <w:pPr>
        <w:numPr>
          <w:ilvl w:val="0"/>
          <w:numId w:val="8"/>
        </w:numPr>
        <w:suppressAutoHyphens w:val="0"/>
        <w:spacing w:before="120" w:after="200" w:line="276" w:lineRule="auto"/>
        <w:ind w:left="0" w:firstLine="0"/>
        <w:contextualSpacing/>
        <w:jc w:val="center"/>
        <w:rPr>
          <w:b/>
          <w:color w:val="auto"/>
          <w:kern w:val="0"/>
          <w:sz w:val="28"/>
          <w:szCs w:val="24"/>
          <w:lang w:eastAsia="ru-RU"/>
        </w:rPr>
      </w:pPr>
      <w:r w:rsidRPr="00773AF0">
        <w:rPr>
          <w:b/>
          <w:color w:val="auto"/>
          <w:kern w:val="0"/>
          <w:sz w:val="28"/>
          <w:szCs w:val="24"/>
          <w:lang w:eastAsia="ru-RU"/>
        </w:rPr>
        <w:t>Приложения к аналитической справке</w:t>
      </w:r>
    </w:p>
    <w:p w14:paraId="5EA0B67C" w14:textId="77777777" w:rsidR="009F212D" w:rsidRPr="00773AF0" w:rsidRDefault="009F212D" w:rsidP="00AE268C">
      <w:pPr>
        <w:suppressAutoHyphens w:val="0"/>
        <w:spacing w:before="120" w:after="200" w:line="276" w:lineRule="auto"/>
        <w:contextualSpacing/>
        <w:rPr>
          <w:b/>
          <w:color w:val="auto"/>
          <w:kern w:val="0"/>
          <w:sz w:val="28"/>
          <w:szCs w:val="24"/>
          <w:lang w:eastAsia="ru-RU"/>
        </w:rPr>
      </w:pPr>
    </w:p>
    <w:p w14:paraId="5E37D984" w14:textId="61E35339" w:rsidR="009F212D" w:rsidRPr="00773AF0" w:rsidRDefault="009F212D" w:rsidP="009F212D">
      <w:pPr>
        <w:suppressAutoHyphens w:val="0"/>
        <w:contextualSpacing/>
        <w:rPr>
          <w:color w:val="auto"/>
          <w:kern w:val="0"/>
          <w:sz w:val="28"/>
          <w:szCs w:val="24"/>
          <w:lang w:val="x-none" w:eastAsia="ru-RU"/>
        </w:rPr>
      </w:pPr>
      <w:r w:rsidRPr="00773AF0">
        <w:rPr>
          <w:color w:val="auto"/>
          <w:kern w:val="0"/>
          <w:sz w:val="28"/>
          <w:szCs w:val="24"/>
          <w:lang w:val="x-none" w:eastAsia="ru-RU"/>
        </w:rPr>
        <w:t>Таблица 1. Количество участников школьного этапа</w:t>
      </w:r>
      <w:r w:rsidRPr="00773AF0">
        <w:rPr>
          <w:color w:val="auto"/>
          <w:kern w:val="0"/>
          <w:sz w:val="28"/>
          <w:szCs w:val="24"/>
          <w:lang w:eastAsia="ru-RU"/>
        </w:rPr>
        <w:t>*</w:t>
      </w:r>
      <w:r w:rsidRPr="00773AF0">
        <w:rPr>
          <w:color w:val="auto"/>
          <w:kern w:val="0"/>
          <w:sz w:val="28"/>
          <w:szCs w:val="24"/>
          <w:lang w:val="x-none" w:eastAsia="ru-RU"/>
        </w:rPr>
        <w:t xml:space="preserve"> </w:t>
      </w:r>
    </w:p>
    <w:tbl>
      <w:tblPr>
        <w:tblpPr w:leftFromText="180" w:rightFromText="180" w:vertAnchor="text" w:horzAnchor="margin" w:tblpXSpec="center" w:tblpY="711"/>
        <w:tblW w:w="14846" w:type="dxa"/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567"/>
        <w:gridCol w:w="709"/>
        <w:gridCol w:w="85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2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518"/>
        <w:gridCol w:w="425"/>
      </w:tblGrid>
      <w:tr w:rsidR="009F212D" w:rsidRPr="00773AF0" w14:paraId="0C5092D1" w14:textId="77777777" w:rsidTr="009F212D">
        <w:trPr>
          <w:trHeight w:val="799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CA8AEF" w14:textId="77777777" w:rsidR="009F212D" w:rsidRPr="00773AF0" w:rsidRDefault="009F212D" w:rsidP="009F212D">
            <w:pPr>
              <w:suppressAutoHyphens w:val="0"/>
              <w:ind w:right="113"/>
              <w:jc w:val="center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Всего школ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40F50D" w14:textId="77777777" w:rsidR="009F212D" w:rsidRPr="00773AF0" w:rsidRDefault="009F212D" w:rsidP="009F212D">
            <w:pPr>
              <w:suppressAutoHyphens w:val="0"/>
              <w:ind w:right="113"/>
              <w:jc w:val="center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 xml:space="preserve">Количество школ, </w:t>
            </w:r>
            <w:r w:rsidRPr="00773AF0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br/>
              <w:t xml:space="preserve"> где проводилась олимпиада</w:t>
            </w:r>
            <w:r w:rsidRPr="00773AF0">
              <w:rPr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05D8CE" w14:textId="77777777" w:rsidR="009F212D" w:rsidRPr="00773AF0" w:rsidRDefault="009F212D" w:rsidP="009F212D">
            <w:pPr>
              <w:suppressAutoHyphens w:val="0"/>
              <w:ind w:right="113"/>
              <w:jc w:val="center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Всего участников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5B0BAA" w14:textId="77777777" w:rsidR="009F212D" w:rsidRPr="00773AF0" w:rsidRDefault="009F212D" w:rsidP="009F212D">
            <w:pPr>
              <w:suppressAutoHyphens w:val="0"/>
              <w:ind w:right="113"/>
              <w:jc w:val="center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 xml:space="preserve">Всего участников </w:t>
            </w:r>
            <w:r w:rsidRPr="00773AF0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br/>
              <w:t>с ОВЗ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DB2E69" w14:textId="77777777" w:rsidR="009F212D" w:rsidRPr="00773AF0" w:rsidRDefault="009F212D" w:rsidP="009F212D">
            <w:pPr>
              <w:suppressAutoHyphens w:val="0"/>
              <w:ind w:right="113"/>
              <w:jc w:val="center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Доля от общего количества учащихся, %</w:t>
            </w:r>
          </w:p>
        </w:tc>
        <w:tc>
          <w:tcPr>
            <w:tcW w:w="113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27B8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9F212D" w:rsidRPr="00773AF0" w14:paraId="4FFBC328" w14:textId="77777777" w:rsidTr="009F212D">
        <w:trPr>
          <w:trHeight w:val="66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0EA8" w14:textId="77777777" w:rsidR="009F212D" w:rsidRPr="00773AF0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7F563" w14:textId="77777777" w:rsidR="009F212D" w:rsidRPr="00773AF0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D8CD6" w14:textId="77777777" w:rsidR="009F212D" w:rsidRPr="00773AF0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0DE96" w14:textId="77777777" w:rsidR="009F212D" w:rsidRPr="00773AF0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7E940" w14:textId="77777777" w:rsidR="009F212D" w:rsidRPr="00773AF0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FE09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Cs w:val="16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4 класс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8B8A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Cs w:val="16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5 класс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1907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6 класс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10F6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7 класс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8B1B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8 класс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4733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9 класс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58CD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10 класс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922E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11 класс</w:t>
            </w:r>
          </w:p>
        </w:tc>
      </w:tr>
      <w:tr w:rsidR="009F212D" w:rsidRPr="00773AF0" w14:paraId="2552DC02" w14:textId="77777777" w:rsidTr="009F212D">
        <w:trPr>
          <w:trHeight w:val="61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A436" w14:textId="77777777" w:rsidR="009F212D" w:rsidRPr="00773AF0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A5474" w14:textId="77777777" w:rsidR="009F212D" w:rsidRPr="00773AF0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6BFC2" w14:textId="77777777" w:rsidR="009F212D" w:rsidRPr="00773AF0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7323E" w14:textId="77777777" w:rsidR="009F212D" w:rsidRPr="00773AF0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F5A47" w14:textId="77777777" w:rsidR="009F212D" w:rsidRPr="00773AF0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230A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4140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0F96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D772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DDE5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7DD9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B7C9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7E93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9E1A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16F9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2BE5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B713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274C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6ED2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2A75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9EE0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CA8C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282A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9BC9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67A2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5DC2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C640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58DF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31C4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</w:tr>
      <w:tr w:rsidR="009F212D" w:rsidRPr="00773AF0" w14:paraId="1485A191" w14:textId="77777777" w:rsidTr="009F212D">
        <w:trPr>
          <w:trHeight w:val="29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0E37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15DDA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A3010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2B4AC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A1110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5FD6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8A75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66BC3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200F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C1FB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8E8E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A54A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0191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F0EB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27A9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5264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9D0F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18A0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733C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BF14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586D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3898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07BE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ECC6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3F38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38A3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9145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C58E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A8FC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F212D" w:rsidRPr="00773AF0" w14:paraId="68B2BE6D" w14:textId="77777777" w:rsidTr="009F212D">
        <w:trPr>
          <w:trHeight w:val="29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FF3B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3662D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3D431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041C6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85160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A0DE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7269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1976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8C3F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3890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A08B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98C4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4762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4C94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724D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D815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5B86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D881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A8E0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7550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5307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32FE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396E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EDE1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9E11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B708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AB56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DEC8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5EA4" w14:textId="777777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F212D" w:rsidRPr="00773AF0" w14:paraId="4226C0E9" w14:textId="77777777" w:rsidTr="009F212D">
        <w:trPr>
          <w:trHeight w:val="23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3763" w14:textId="77777777" w:rsidR="009F212D" w:rsidRPr="00773AF0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773AF0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97FF" w14:textId="77777777" w:rsidR="009F212D" w:rsidRPr="00773AF0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773AF0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F2F8" w14:textId="1D3E5533" w:rsidR="009F212D" w:rsidRPr="00773AF0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773AF0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873B95">
              <w:rPr>
                <w:color w:val="000000"/>
                <w:kern w:val="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EC0E" w14:textId="7C3DED1B" w:rsidR="009F212D" w:rsidRPr="00773AF0" w:rsidRDefault="00F675DF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r w:rsidR="009F212D" w:rsidRPr="00773AF0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DEBB" w14:textId="6163D04B" w:rsidR="009F212D" w:rsidRPr="00773AF0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773AF0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873B95">
              <w:rPr>
                <w:color w:val="000000"/>
                <w:kern w:val="0"/>
                <w:sz w:val="16"/>
                <w:szCs w:val="16"/>
                <w:lang w:eastAsia="ru-RU"/>
              </w:rPr>
              <w:t>22%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7956" w14:textId="0A4CB42A" w:rsidR="009F212D" w:rsidRPr="00773AF0" w:rsidRDefault="00873B95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17</w:t>
            </w:r>
            <w:r w:rsidR="009F212D" w:rsidRPr="00773AF0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A412" w14:textId="728F6C3E" w:rsidR="009F212D" w:rsidRPr="00773AF0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773AF0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F675DF">
              <w:rPr>
                <w:color w:val="000000"/>
                <w:kern w:val="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197D" w14:textId="0338787E" w:rsidR="009F212D" w:rsidRPr="00773AF0" w:rsidRDefault="00F675DF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0</w:t>
            </w:r>
            <w:r w:rsidR="009F212D" w:rsidRPr="00773AF0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86D0" w14:textId="617E8241" w:rsidR="009F212D" w:rsidRPr="00773AF0" w:rsidRDefault="009F212D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873B95"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8818" w14:textId="3F4E12F1" w:rsidR="009F212D" w:rsidRPr="00773AF0" w:rsidRDefault="00F675DF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75</w:t>
            </w:r>
            <w:r w:rsidR="009F212D" w:rsidRPr="00773AF0"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DE58" w14:textId="313972C8" w:rsidR="009F212D" w:rsidRPr="00773AF0" w:rsidRDefault="00F675DF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</w:t>
            </w:r>
            <w:r w:rsidR="009F212D" w:rsidRPr="00773AF0"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9B0D" w14:textId="3D86BB40" w:rsidR="009F212D" w:rsidRPr="00773AF0" w:rsidRDefault="00873B95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</w:t>
            </w:r>
            <w:r w:rsidR="009F212D" w:rsidRPr="00773AF0"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2DB1" w14:textId="6E7B4FB5" w:rsidR="009F212D" w:rsidRPr="00773AF0" w:rsidRDefault="00F675DF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83</w:t>
            </w:r>
            <w:r w:rsidR="009F212D" w:rsidRPr="00773AF0"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D5B0" w14:textId="0BADCB04" w:rsidR="009F212D" w:rsidRPr="00773AF0" w:rsidRDefault="00F675DF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</w:t>
            </w:r>
            <w:r w:rsidR="009F212D" w:rsidRPr="00773AF0"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9A79" w14:textId="14F46B96" w:rsidR="009F212D" w:rsidRPr="00773AF0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773AF0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873B95">
              <w:rPr>
                <w:color w:val="000000"/>
                <w:kern w:val="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167C" w14:textId="5AB417B2" w:rsidR="009F212D" w:rsidRPr="00773AF0" w:rsidRDefault="00F675DF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76</w:t>
            </w:r>
            <w:r w:rsidR="009F212D" w:rsidRPr="00773AF0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56B6" w14:textId="49FDF6C8" w:rsidR="009F212D" w:rsidRPr="00773AF0" w:rsidRDefault="00F675DF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1</w:t>
            </w:r>
            <w:r w:rsidR="009F212D" w:rsidRPr="00773AF0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386B" w14:textId="6F822A3E" w:rsidR="009F212D" w:rsidRPr="00773AF0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773AF0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873B95">
              <w:rPr>
                <w:color w:val="000000"/>
                <w:kern w:val="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3278" w14:textId="7803511B" w:rsidR="009F212D" w:rsidRPr="00773AF0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773AF0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F675DF">
              <w:rPr>
                <w:color w:val="000000"/>
                <w:kern w:val="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F803" w14:textId="324B64B5" w:rsidR="009F212D" w:rsidRPr="00773AF0" w:rsidRDefault="00F675DF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1</w:t>
            </w:r>
            <w:r w:rsidR="009F212D" w:rsidRPr="00773AF0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83CD" w14:textId="38BB43A2" w:rsidR="009F212D" w:rsidRPr="00773AF0" w:rsidRDefault="00873B95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18</w:t>
            </w:r>
            <w:r w:rsidR="009F212D" w:rsidRPr="00773AF0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1AD9" w14:textId="2720AEDD" w:rsidR="009F212D" w:rsidRPr="00773AF0" w:rsidRDefault="00F675DF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73</w:t>
            </w:r>
            <w:r w:rsidR="009F212D" w:rsidRPr="00773AF0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ECB2" w14:textId="2BE109B6" w:rsidR="009F212D" w:rsidRPr="00773AF0" w:rsidRDefault="00F675DF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0</w:t>
            </w:r>
            <w:r w:rsidR="009F212D" w:rsidRPr="00773AF0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37DD" w14:textId="05546A75" w:rsidR="009F212D" w:rsidRPr="00773AF0" w:rsidRDefault="00873B95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15</w:t>
            </w:r>
            <w:r w:rsidR="009F212D" w:rsidRPr="00773AF0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F2E6" w14:textId="38E25D23" w:rsidR="009F212D" w:rsidRPr="00773AF0" w:rsidRDefault="00F675DF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44</w:t>
            </w:r>
            <w:r w:rsidR="009F212D" w:rsidRPr="00773AF0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44B0" w14:textId="5F1BDFC1" w:rsidR="009F212D" w:rsidRPr="00773AF0" w:rsidRDefault="00F675DF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0</w:t>
            </w:r>
            <w:r w:rsidR="009F212D" w:rsidRPr="00773AF0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D354" w14:textId="1284CDA5" w:rsidR="009F212D" w:rsidRPr="00773AF0" w:rsidRDefault="00873B95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7</w:t>
            </w:r>
            <w:r w:rsidR="009F212D" w:rsidRPr="00773AF0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0A9E" w14:textId="50968DFD" w:rsidR="009F212D" w:rsidRPr="00773AF0" w:rsidRDefault="00F675DF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29</w:t>
            </w:r>
            <w:r w:rsidR="009F212D" w:rsidRPr="00773AF0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25B7" w14:textId="3AD20E82" w:rsidR="009F212D" w:rsidRPr="00773AF0" w:rsidRDefault="00F675DF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0</w:t>
            </w:r>
            <w:r w:rsidR="009F212D" w:rsidRPr="00773AF0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</w:tbl>
    <w:p w14:paraId="63C385E8" w14:textId="77777777" w:rsidR="009F212D" w:rsidRPr="00773AF0" w:rsidRDefault="009F212D" w:rsidP="009F212D">
      <w:pPr>
        <w:suppressAutoHyphens w:val="0"/>
        <w:contextualSpacing/>
        <w:rPr>
          <w:color w:val="auto"/>
          <w:kern w:val="0"/>
          <w:sz w:val="28"/>
          <w:szCs w:val="24"/>
          <w:lang w:eastAsia="ru-RU"/>
        </w:rPr>
      </w:pPr>
      <w:r w:rsidRPr="00773AF0">
        <w:rPr>
          <w:color w:val="auto"/>
          <w:kern w:val="0"/>
          <w:sz w:val="28"/>
          <w:szCs w:val="24"/>
          <w:lang w:eastAsia="ru-RU"/>
        </w:rPr>
        <w:t>(</w:t>
      </w:r>
      <w:r w:rsidRPr="00773AF0">
        <w:rPr>
          <w:color w:val="auto"/>
          <w:kern w:val="0"/>
          <w:sz w:val="28"/>
          <w:szCs w:val="24"/>
          <w:lang w:val="x-none" w:eastAsia="ru-RU"/>
        </w:rPr>
        <w:t>обучающийся, принявший участие в данном этапе олимпиады по нескольким предметам, учитывается 1</w:t>
      </w:r>
      <w:r w:rsidRPr="00773AF0">
        <w:rPr>
          <w:color w:val="auto"/>
          <w:kern w:val="0"/>
          <w:sz w:val="28"/>
          <w:szCs w:val="24"/>
          <w:lang w:eastAsia="ru-RU"/>
        </w:rPr>
        <w:t xml:space="preserve"> раз)</w:t>
      </w:r>
    </w:p>
    <w:p w14:paraId="5EF4F843" w14:textId="77777777" w:rsidR="009F212D" w:rsidRPr="00773AF0" w:rsidRDefault="009F212D" w:rsidP="009F212D">
      <w:pPr>
        <w:suppressAutoHyphens w:val="0"/>
        <w:rPr>
          <w:rFonts w:eastAsia="Calibri"/>
          <w:color w:val="auto"/>
          <w:kern w:val="0"/>
          <w:sz w:val="24"/>
          <w:szCs w:val="24"/>
          <w:lang w:eastAsia="en-US"/>
        </w:rPr>
      </w:pPr>
    </w:p>
    <w:p w14:paraId="76E4FA27" w14:textId="0E494F13" w:rsidR="009F212D" w:rsidRPr="00773AF0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</w:p>
    <w:p w14:paraId="495DA5E0" w14:textId="1E207E21" w:rsidR="009F212D" w:rsidRPr="00773AF0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773AF0">
        <w:rPr>
          <w:rFonts w:eastAsia="Calibri"/>
          <w:color w:val="auto"/>
          <w:kern w:val="0"/>
          <w:sz w:val="24"/>
          <w:szCs w:val="24"/>
          <w:lang w:eastAsia="en-US"/>
        </w:rPr>
        <w:t>1 - количество</w:t>
      </w:r>
      <w:r w:rsidRPr="00773AF0">
        <w:rPr>
          <w:bCs/>
          <w:color w:val="000000"/>
          <w:kern w:val="0"/>
          <w:sz w:val="24"/>
          <w:szCs w:val="24"/>
          <w:lang w:eastAsia="ru-RU"/>
        </w:rPr>
        <w:t xml:space="preserve"> участников</w:t>
      </w:r>
      <w:r w:rsidR="002E02E9" w:rsidRPr="00773AF0">
        <w:rPr>
          <w:bCs/>
          <w:color w:val="000000"/>
          <w:kern w:val="0"/>
          <w:sz w:val="24"/>
          <w:szCs w:val="24"/>
          <w:lang w:eastAsia="ru-RU"/>
        </w:rPr>
        <w:t xml:space="preserve">, в </w:t>
      </w:r>
      <w:proofErr w:type="spellStart"/>
      <w:r w:rsidR="002E02E9" w:rsidRPr="00773AF0">
        <w:rPr>
          <w:bCs/>
          <w:color w:val="000000"/>
          <w:kern w:val="0"/>
          <w:sz w:val="24"/>
          <w:szCs w:val="24"/>
          <w:lang w:eastAsia="ru-RU"/>
        </w:rPr>
        <w:t>т.ч</w:t>
      </w:r>
      <w:proofErr w:type="spellEnd"/>
      <w:r w:rsidR="002E02E9" w:rsidRPr="00773AF0">
        <w:rPr>
          <w:bCs/>
          <w:color w:val="000000"/>
          <w:kern w:val="0"/>
          <w:sz w:val="24"/>
          <w:szCs w:val="24"/>
          <w:lang w:eastAsia="ru-RU"/>
        </w:rPr>
        <w:t>. участников с ограниченными возможностями здоровья</w:t>
      </w:r>
      <w:r w:rsidRPr="00773AF0">
        <w:rPr>
          <w:bCs/>
          <w:color w:val="000000"/>
          <w:kern w:val="0"/>
          <w:sz w:val="24"/>
          <w:szCs w:val="24"/>
          <w:lang w:eastAsia="ru-RU"/>
        </w:rPr>
        <w:t>;</w:t>
      </w:r>
    </w:p>
    <w:p w14:paraId="28B15805" w14:textId="5BFD24C7" w:rsidR="009F212D" w:rsidRPr="00773AF0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773AF0">
        <w:rPr>
          <w:rFonts w:eastAsia="Calibri"/>
          <w:color w:val="auto"/>
          <w:kern w:val="0"/>
          <w:sz w:val="24"/>
          <w:szCs w:val="24"/>
          <w:lang w:eastAsia="en-US"/>
        </w:rPr>
        <w:lastRenderedPageBreak/>
        <w:t>2 - количество</w:t>
      </w:r>
      <w:r w:rsidRPr="00773AF0">
        <w:rPr>
          <w:bCs/>
          <w:color w:val="000000"/>
          <w:kern w:val="0"/>
          <w:sz w:val="24"/>
          <w:szCs w:val="24"/>
          <w:lang w:eastAsia="ru-RU"/>
        </w:rPr>
        <w:t xml:space="preserve"> обучающихся</w:t>
      </w:r>
      <w:r w:rsidR="00AE268C" w:rsidRPr="00773AF0">
        <w:rPr>
          <w:bCs/>
          <w:color w:val="000000"/>
          <w:kern w:val="0"/>
          <w:sz w:val="24"/>
          <w:szCs w:val="24"/>
          <w:lang w:eastAsia="ru-RU"/>
        </w:rPr>
        <w:t xml:space="preserve"> данной возрастной групп</w:t>
      </w:r>
      <w:r w:rsidR="002E02E9" w:rsidRPr="00773AF0">
        <w:rPr>
          <w:bCs/>
          <w:color w:val="000000"/>
          <w:kern w:val="0"/>
          <w:sz w:val="24"/>
          <w:szCs w:val="24"/>
          <w:lang w:eastAsia="ru-RU"/>
        </w:rPr>
        <w:t>ы</w:t>
      </w:r>
      <w:r w:rsidR="00AE268C" w:rsidRPr="00773AF0">
        <w:rPr>
          <w:bCs/>
          <w:color w:val="000000"/>
          <w:kern w:val="0"/>
          <w:sz w:val="24"/>
          <w:szCs w:val="24"/>
          <w:lang w:eastAsia="ru-RU"/>
        </w:rPr>
        <w:t xml:space="preserve"> в муниципальном образовании края</w:t>
      </w:r>
      <w:r w:rsidRPr="00773AF0">
        <w:rPr>
          <w:bCs/>
          <w:color w:val="000000"/>
          <w:kern w:val="0"/>
          <w:sz w:val="24"/>
          <w:szCs w:val="24"/>
          <w:lang w:eastAsia="ru-RU"/>
        </w:rPr>
        <w:t>;</w:t>
      </w:r>
    </w:p>
    <w:p w14:paraId="368A82E5" w14:textId="77777777" w:rsidR="009F212D" w:rsidRPr="00773AF0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773AF0">
        <w:rPr>
          <w:rFonts w:eastAsia="Calibri"/>
          <w:color w:val="auto"/>
          <w:kern w:val="0"/>
          <w:sz w:val="24"/>
          <w:szCs w:val="28"/>
          <w:lang w:eastAsia="en-US"/>
        </w:rPr>
        <w:t>3 - количество участников с ограниченными возможностями здоровья</w:t>
      </w:r>
      <w:r w:rsidRPr="00773AF0">
        <w:rPr>
          <w:bCs/>
          <w:color w:val="000000"/>
          <w:kern w:val="0"/>
          <w:sz w:val="24"/>
          <w:szCs w:val="24"/>
          <w:lang w:eastAsia="ru-RU"/>
        </w:rPr>
        <w:t>.</w:t>
      </w:r>
    </w:p>
    <w:p w14:paraId="0C6B9BF1" w14:textId="77777777" w:rsidR="009F212D" w:rsidRPr="00773AF0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</w:p>
    <w:p w14:paraId="174A152A" w14:textId="583AACD2" w:rsidR="009F212D" w:rsidRPr="00773AF0" w:rsidRDefault="009F212D" w:rsidP="009F212D">
      <w:pPr>
        <w:suppressAutoHyphens w:val="0"/>
        <w:contextualSpacing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773AF0">
        <w:rPr>
          <w:rFonts w:eastAsia="Calibri"/>
          <w:color w:val="auto"/>
          <w:kern w:val="0"/>
          <w:sz w:val="28"/>
          <w:szCs w:val="28"/>
          <w:lang w:eastAsia="en-US"/>
        </w:rPr>
        <w:t>Таблица 2. Количественные данные об участии обучающихся из 4-х классов в школьном этапе всероссий</w:t>
      </w:r>
      <w:r w:rsidR="00AE268C" w:rsidRPr="00773AF0">
        <w:rPr>
          <w:rFonts w:eastAsia="Calibri"/>
          <w:color w:val="auto"/>
          <w:kern w:val="0"/>
          <w:sz w:val="28"/>
          <w:szCs w:val="28"/>
          <w:lang w:eastAsia="en-US"/>
        </w:rPr>
        <w:t>ской олимпиады школьников в 2024</w:t>
      </w:r>
      <w:r w:rsidRPr="00773AF0">
        <w:rPr>
          <w:rFonts w:eastAsia="Calibri"/>
          <w:color w:val="auto"/>
          <w:kern w:val="0"/>
          <w:sz w:val="28"/>
          <w:szCs w:val="28"/>
          <w:lang w:eastAsia="en-US"/>
        </w:rPr>
        <w:t>/2</w:t>
      </w:r>
      <w:r w:rsidR="00AE268C" w:rsidRPr="00773AF0">
        <w:rPr>
          <w:rFonts w:eastAsia="Calibri"/>
          <w:color w:val="auto"/>
          <w:kern w:val="0"/>
          <w:sz w:val="28"/>
          <w:szCs w:val="28"/>
          <w:lang w:eastAsia="en-US"/>
        </w:rPr>
        <w:t>5</w:t>
      </w:r>
      <w:r w:rsidRPr="00773AF0">
        <w:rPr>
          <w:rFonts w:eastAsia="Calibri"/>
          <w:color w:val="auto"/>
          <w:kern w:val="0"/>
          <w:sz w:val="28"/>
          <w:szCs w:val="28"/>
          <w:lang w:eastAsia="en-US"/>
        </w:rPr>
        <w:t xml:space="preserve"> учебном году*</w:t>
      </w:r>
    </w:p>
    <w:p w14:paraId="101AB0F8" w14:textId="77777777" w:rsidR="009F212D" w:rsidRPr="00773AF0" w:rsidRDefault="009F212D" w:rsidP="009F212D">
      <w:pPr>
        <w:suppressAutoHyphens w:val="0"/>
        <w:contextualSpacing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1129"/>
        <w:gridCol w:w="1058"/>
        <w:gridCol w:w="1058"/>
        <w:gridCol w:w="1059"/>
        <w:gridCol w:w="1129"/>
        <w:gridCol w:w="1061"/>
        <w:gridCol w:w="1061"/>
        <w:gridCol w:w="1063"/>
        <w:gridCol w:w="1129"/>
        <w:gridCol w:w="1061"/>
        <w:gridCol w:w="1061"/>
        <w:gridCol w:w="1061"/>
      </w:tblGrid>
      <w:tr w:rsidR="009F212D" w:rsidRPr="00D65CDB" w14:paraId="7DC89210" w14:textId="77777777" w:rsidTr="00AE268C">
        <w:tc>
          <w:tcPr>
            <w:tcW w:w="1464" w:type="dxa"/>
            <w:vMerge w:val="restart"/>
            <w:shd w:val="clear" w:color="auto" w:fill="auto"/>
            <w:vAlign w:val="center"/>
          </w:tcPr>
          <w:p w14:paraId="6B03E339" w14:textId="77777777" w:rsidR="009F212D" w:rsidRPr="00D65CDB" w:rsidRDefault="009F212D" w:rsidP="009F212D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304" w:type="dxa"/>
            <w:gridSpan w:val="4"/>
            <w:shd w:val="clear" w:color="auto" w:fill="auto"/>
          </w:tcPr>
          <w:p w14:paraId="0F30E657" w14:textId="3EBE8365" w:rsidR="009F212D" w:rsidRPr="00D65CDB" w:rsidRDefault="009F212D" w:rsidP="009F212D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Количество у</w:t>
            </w:r>
            <w:r w:rsidR="00AE268C" w:rsidRPr="00D65CD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частий</w:t>
            </w:r>
          </w:p>
          <w:p w14:paraId="620148FB" w14:textId="77777777" w:rsidR="009F212D" w:rsidRPr="00D65CDB" w:rsidRDefault="009F212D" w:rsidP="009F212D">
            <w:pPr>
              <w:suppressAutoHyphens w:val="0"/>
              <w:contextualSpacing/>
              <w:jc w:val="center"/>
              <w:rPr>
                <w:rFonts w:eastAsia="Calibri"/>
                <w:strike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strike/>
                <w:color w:val="auto"/>
                <w:kern w:val="0"/>
                <w:sz w:val="24"/>
                <w:szCs w:val="24"/>
                <w:lang w:eastAsia="en-US"/>
              </w:rPr>
              <w:t>(чел.)</w:t>
            </w:r>
          </w:p>
        </w:tc>
        <w:tc>
          <w:tcPr>
            <w:tcW w:w="4314" w:type="dxa"/>
            <w:gridSpan w:val="4"/>
            <w:shd w:val="clear" w:color="auto" w:fill="auto"/>
          </w:tcPr>
          <w:p w14:paraId="6659B9EB" w14:textId="420AF75C" w:rsidR="009F212D" w:rsidRPr="00D65CDB" w:rsidRDefault="009F212D" w:rsidP="009F212D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Количество победителей</w:t>
            </w:r>
            <w:r w:rsidR="00AE268C" w:rsidRPr="00D65CD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 xml:space="preserve"> (участия)</w:t>
            </w:r>
          </w:p>
          <w:p w14:paraId="1B3E6C6D" w14:textId="77777777" w:rsidR="009F212D" w:rsidRPr="00D65CDB" w:rsidRDefault="009F212D" w:rsidP="009F212D">
            <w:pPr>
              <w:suppressAutoHyphens w:val="0"/>
              <w:contextualSpacing/>
              <w:jc w:val="center"/>
              <w:rPr>
                <w:rFonts w:eastAsia="Calibri"/>
                <w:strike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strike/>
                <w:color w:val="auto"/>
                <w:kern w:val="0"/>
                <w:sz w:val="24"/>
                <w:szCs w:val="24"/>
                <w:lang w:eastAsia="en-US"/>
              </w:rPr>
              <w:t>(чел.)</w:t>
            </w:r>
          </w:p>
        </w:tc>
        <w:tc>
          <w:tcPr>
            <w:tcW w:w="4312" w:type="dxa"/>
            <w:gridSpan w:val="4"/>
            <w:shd w:val="clear" w:color="auto" w:fill="auto"/>
          </w:tcPr>
          <w:p w14:paraId="44D25555" w14:textId="609518BF" w:rsidR="009F212D" w:rsidRPr="00D65CDB" w:rsidRDefault="009F212D" w:rsidP="009F212D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Количество призёров</w:t>
            </w:r>
            <w:r w:rsidR="00AE268C" w:rsidRPr="00D65CD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 xml:space="preserve"> (участия)</w:t>
            </w:r>
          </w:p>
          <w:p w14:paraId="54207F82" w14:textId="77777777" w:rsidR="009F212D" w:rsidRPr="00D65CDB" w:rsidRDefault="009F212D" w:rsidP="009F212D">
            <w:pPr>
              <w:suppressAutoHyphens w:val="0"/>
              <w:contextualSpacing/>
              <w:jc w:val="center"/>
              <w:rPr>
                <w:rFonts w:eastAsia="Calibri"/>
                <w:strike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strike/>
                <w:color w:val="auto"/>
                <w:kern w:val="0"/>
                <w:sz w:val="24"/>
                <w:szCs w:val="24"/>
                <w:lang w:eastAsia="en-US"/>
              </w:rPr>
              <w:t>(чел.)</w:t>
            </w:r>
          </w:p>
        </w:tc>
      </w:tr>
      <w:tr w:rsidR="009F212D" w:rsidRPr="00D65CDB" w14:paraId="1304FB47" w14:textId="77777777" w:rsidTr="00AE268C">
        <w:tc>
          <w:tcPr>
            <w:tcW w:w="1464" w:type="dxa"/>
            <w:vMerge/>
            <w:shd w:val="clear" w:color="auto" w:fill="auto"/>
          </w:tcPr>
          <w:p w14:paraId="129868FA" w14:textId="77777777" w:rsidR="009F212D" w:rsidRPr="00D65CDB" w:rsidRDefault="009F212D" w:rsidP="009F212D">
            <w:pPr>
              <w:suppressAutoHyphens w:val="0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shd w:val="clear" w:color="auto" w:fill="auto"/>
          </w:tcPr>
          <w:p w14:paraId="7BFFE75A" w14:textId="77777777" w:rsidR="009F212D" w:rsidRPr="00D65CDB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всего</w:t>
            </w:r>
          </w:p>
          <w:p w14:paraId="235B722A" w14:textId="77777777" w:rsidR="009F212D" w:rsidRPr="00D65CDB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(п.2+п.3)</w:t>
            </w:r>
          </w:p>
        </w:tc>
        <w:tc>
          <w:tcPr>
            <w:tcW w:w="1058" w:type="dxa"/>
            <w:shd w:val="clear" w:color="auto" w:fill="auto"/>
          </w:tcPr>
          <w:p w14:paraId="06378283" w14:textId="77777777" w:rsidR="009F212D" w:rsidRPr="00D65CDB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8" w:type="dxa"/>
            <w:shd w:val="clear" w:color="auto" w:fill="auto"/>
          </w:tcPr>
          <w:p w14:paraId="1A96997C" w14:textId="77777777" w:rsidR="009F212D" w:rsidRPr="00D65CDB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59" w:type="dxa"/>
            <w:shd w:val="clear" w:color="auto" w:fill="auto"/>
          </w:tcPr>
          <w:p w14:paraId="1E8ADEE0" w14:textId="77777777" w:rsidR="009F212D" w:rsidRPr="00D65CDB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14:paraId="5094ED06" w14:textId="77777777" w:rsidR="009F212D" w:rsidRPr="00D65CDB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всего</w:t>
            </w:r>
          </w:p>
          <w:p w14:paraId="7C55DB1D" w14:textId="77777777" w:rsidR="009F212D" w:rsidRPr="00D65CDB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(п.2+п.3)</w:t>
            </w:r>
          </w:p>
        </w:tc>
        <w:tc>
          <w:tcPr>
            <w:tcW w:w="1061" w:type="dxa"/>
            <w:shd w:val="clear" w:color="auto" w:fill="auto"/>
          </w:tcPr>
          <w:p w14:paraId="04C3E2DF" w14:textId="77777777" w:rsidR="009F212D" w:rsidRPr="00D65CDB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14:paraId="69E337E3" w14:textId="77777777" w:rsidR="009F212D" w:rsidRPr="00D65CDB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14:paraId="4CE3E61E" w14:textId="77777777" w:rsidR="009F212D" w:rsidRPr="00D65CDB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14:paraId="5DFFE0E4" w14:textId="77777777" w:rsidR="009F212D" w:rsidRPr="00D65CDB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всего</w:t>
            </w:r>
          </w:p>
          <w:p w14:paraId="3C637C6C" w14:textId="77777777" w:rsidR="009F212D" w:rsidRPr="00D65CDB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(п.2+п.3)</w:t>
            </w:r>
          </w:p>
        </w:tc>
        <w:tc>
          <w:tcPr>
            <w:tcW w:w="1061" w:type="dxa"/>
            <w:shd w:val="clear" w:color="auto" w:fill="auto"/>
          </w:tcPr>
          <w:p w14:paraId="4FA8FCCC" w14:textId="77777777" w:rsidR="009F212D" w:rsidRPr="00D65CDB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14:paraId="20F6F57A" w14:textId="77777777" w:rsidR="009F212D" w:rsidRPr="00D65CDB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61" w:type="dxa"/>
            <w:shd w:val="clear" w:color="auto" w:fill="auto"/>
          </w:tcPr>
          <w:p w14:paraId="3D341B38" w14:textId="77777777" w:rsidR="009F212D" w:rsidRPr="00D65CDB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3</w:t>
            </w:r>
          </w:p>
        </w:tc>
      </w:tr>
      <w:tr w:rsidR="009F212D" w:rsidRPr="00D65CDB" w14:paraId="5E5AACF8" w14:textId="77777777" w:rsidTr="00AE268C">
        <w:tc>
          <w:tcPr>
            <w:tcW w:w="1464" w:type="dxa"/>
            <w:shd w:val="clear" w:color="auto" w:fill="auto"/>
          </w:tcPr>
          <w:p w14:paraId="412894A8" w14:textId="77777777" w:rsidR="009F212D" w:rsidRPr="00D65CDB" w:rsidRDefault="009F212D" w:rsidP="009F212D">
            <w:pPr>
              <w:suppressAutoHyphens w:val="0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129" w:type="dxa"/>
            <w:shd w:val="clear" w:color="auto" w:fill="auto"/>
          </w:tcPr>
          <w:p w14:paraId="4CDBBDE8" w14:textId="76BDC7B5" w:rsidR="009F212D" w:rsidRPr="00D65CDB" w:rsidRDefault="00F675DF" w:rsidP="00F675DF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58" w:type="dxa"/>
            <w:shd w:val="clear" w:color="auto" w:fill="auto"/>
          </w:tcPr>
          <w:p w14:paraId="2511550F" w14:textId="37ED057E" w:rsidR="009F212D" w:rsidRPr="00D65CDB" w:rsidRDefault="00F675DF" w:rsidP="00F675DF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14:paraId="24F8E9E2" w14:textId="674C5C32" w:rsidR="009F212D" w:rsidRPr="00D65CDB" w:rsidRDefault="00F675DF" w:rsidP="00F675DF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59" w:type="dxa"/>
            <w:shd w:val="clear" w:color="auto" w:fill="auto"/>
          </w:tcPr>
          <w:p w14:paraId="7C3136E0" w14:textId="7F1BC88A" w:rsidR="009F212D" w:rsidRPr="00D65CDB" w:rsidRDefault="00F675DF" w:rsidP="00F675DF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07131CED" w14:textId="4EC6A52F" w:rsidR="009F212D" w:rsidRPr="00D65CDB" w:rsidRDefault="00F675DF" w:rsidP="00F675DF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61" w:type="dxa"/>
            <w:shd w:val="clear" w:color="auto" w:fill="auto"/>
          </w:tcPr>
          <w:p w14:paraId="034952CB" w14:textId="09A3C5DD" w:rsidR="009F212D" w:rsidRPr="00D65CDB" w:rsidRDefault="00F675DF" w:rsidP="00F675DF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14:paraId="2EF9ED0B" w14:textId="490BED44" w:rsidR="009F212D" w:rsidRPr="00D65CDB" w:rsidRDefault="00F675DF" w:rsidP="00F675DF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14:paraId="45079AC9" w14:textId="500435CD" w:rsidR="009F212D" w:rsidRPr="00D65CDB" w:rsidRDefault="00F675DF" w:rsidP="00F675DF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4FC9EF0E" w14:textId="1655A2A0" w:rsidR="009F212D" w:rsidRPr="00D65CDB" w:rsidRDefault="00F675DF" w:rsidP="00F675DF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61" w:type="dxa"/>
            <w:shd w:val="clear" w:color="auto" w:fill="auto"/>
          </w:tcPr>
          <w:p w14:paraId="10E4C45B" w14:textId="5C9CED82" w:rsidR="009F212D" w:rsidRPr="00D65CDB" w:rsidRDefault="00F675DF" w:rsidP="00F675DF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14:paraId="334D897D" w14:textId="04772939" w:rsidR="009F212D" w:rsidRPr="00D65CDB" w:rsidRDefault="00F675DF" w:rsidP="00F675DF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61" w:type="dxa"/>
            <w:shd w:val="clear" w:color="auto" w:fill="auto"/>
          </w:tcPr>
          <w:p w14:paraId="40A03D41" w14:textId="0B0B86E4" w:rsidR="009F212D" w:rsidRPr="00D65CDB" w:rsidRDefault="00F675DF" w:rsidP="00F675DF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bCs/>
                <w:color w:val="auto"/>
                <w:kern w:val="0"/>
                <w:sz w:val="24"/>
                <w:szCs w:val="24"/>
                <w:lang w:eastAsia="en-US"/>
              </w:rPr>
              <w:t>0</w:t>
            </w:r>
          </w:p>
        </w:tc>
      </w:tr>
      <w:tr w:rsidR="009F212D" w:rsidRPr="00D65CDB" w14:paraId="36F41C17" w14:textId="77777777" w:rsidTr="00AE268C"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14:paraId="57AA9570" w14:textId="77777777" w:rsidR="009F212D" w:rsidRPr="00D65CDB" w:rsidRDefault="009F212D" w:rsidP="009F212D">
            <w:pPr>
              <w:suppressAutoHyphens w:val="0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129" w:type="dxa"/>
            <w:shd w:val="clear" w:color="auto" w:fill="auto"/>
          </w:tcPr>
          <w:p w14:paraId="4633C061" w14:textId="69A36B67" w:rsidR="009F212D" w:rsidRPr="00D65CDB" w:rsidRDefault="00F675DF" w:rsidP="00F675DF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58" w:type="dxa"/>
            <w:shd w:val="clear" w:color="auto" w:fill="auto"/>
          </w:tcPr>
          <w:p w14:paraId="4A682925" w14:textId="1AF89023" w:rsidR="009F212D" w:rsidRPr="00D65CDB" w:rsidRDefault="00F675DF" w:rsidP="00F675DF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14:paraId="18FF5D77" w14:textId="7779D037" w:rsidR="009F212D" w:rsidRPr="00D65CDB" w:rsidRDefault="00F675DF" w:rsidP="00F675DF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59" w:type="dxa"/>
            <w:shd w:val="clear" w:color="auto" w:fill="auto"/>
          </w:tcPr>
          <w:p w14:paraId="17B15CB9" w14:textId="67E9458D" w:rsidR="009F212D" w:rsidRPr="00D65CDB" w:rsidRDefault="00F675DF" w:rsidP="00F675DF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0A3EEB6B" w14:textId="35BBEA4B" w:rsidR="009F212D" w:rsidRPr="00D65CDB" w:rsidRDefault="00F675DF" w:rsidP="00F675DF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14:paraId="2ADA22EB" w14:textId="6AEA7052" w:rsidR="009F212D" w:rsidRPr="00D65CDB" w:rsidRDefault="00F675DF" w:rsidP="00F675DF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14:paraId="0D7A49F2" w14:textId="699A15FA" w:rsidR="009F212D" w:rsidRPr="00D65CDB" w:rsidRDefault="00F675DF" w:rsidP="00F675DF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3" w:type="dxa"/>
            <w:shd w:val="clear" w:color="auto" w:fill="auto"/>
          </w:tcPr>
          <w:p w14:paraId="277381B6" w14:textId="4C90D09D" w:rsidR="009F212D" w:rsidRPr="00D65CDB" w:rsidRDefault="00F675DF" w:rsidP="00F675DF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1543F0D2" w14:textId="6E4C94DC" w:rsidR="009F212D" w:rsidRPr="00D65CDB" w:rsidRDefault="00F675DF" w:rsidP="00F675DF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61" w:type="dxa"/>
            <w:shd w:val="clear" w:color="auto" w:fill="auto"/>
          </w:tcPr>
          <w:p w14:paraId="6A7A69A0" w14:textId="0B50855F" w:rsidR="009F212D" w:rsidRPr="00D65CDB" w:rsidRDefault="00F675DF" w:rsidP="00F675DF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14:paraId="753307F2" w14:textId="6A7518FE" w:rsidR="009F212D" w:rsidRPr="00D65CDB" w:rsidRDefault="00F675DF" w:rsidP="00F675DF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61" w:type="dxa"/>
            <w:shd w:val="clear" w:color="auto" w:fill="auto"/>
          </w:tcPr>
          <w:p w14:paraId="41C4D38A" w14:textId="612607F1" w:rsidR="009F212D" w:rsidRPr="00D65CDB" w:rsidRDefault="00F675DF" w:rsidP="00F675DF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0</w:t>
            </w:r>
          </w:p>
        </w:tc>
      </w:tr>
      <w:tr w:rsidR="009F212D" w:rsidRPr="00D65CDB" w14:paraId="580545AF" w14:textId="77777777" w:rsidTr="00AE268C"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14:paraId="4DE678B8" w14:textId="77777777" w:rsidR="009F212D" w:rsidRPr="00D65CDB" w:rsidRDefault="009F212D" w:rsidP="009F212D">
            <w:pPr>
              <w:suppressAutoHyphens w:val="0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129" w:type="dxa"/>
            <w:shd w:val="clear" w:color="auto" w:fill="auto"/>
          </w:tcPr>
          <w:p w14:paraId="1DB206EF" w14:textId="188EC374" w:rsidR="009F212D" w:rsidRPr="00D65CDB" w:rsidRDefault="00F675DF" w:rsidP="00F675DF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058" w:type="dxa"/>
            <w:shd w:val="clear" w:color="auto" w:fill="auto"/>
          </w:tcPr>
          <w:p w14:paraId="51C0BB5E" w14:textId="4CBE4EA1" w:rsidR="009F212D" w:rsidRPr="00D65CDB" w:rsidRDefault="00F675DF" w:rsidP="00F675DF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14:paraId="69E0D5FE" w14:textId="02B89AEB" w:rsidR="009F212D" w:rsidRPr="00D65CDB" w:rsidRDefault="00F675DF" w:rsidP="00F675DF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059" w:type="dxa"/>
            <w:shd w:val="clear" w:color="auto" w:fill="auto"/>
          </w:tcPr>
          <w:p w14:paraId="717E7119" w14:textId="7B1E26E2" w:rsidR="009F212D" w:rsidRPr="00D65CDB" w:rsidRDefault="00F675DF" w:rsidP="00F675DF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1AC5C7A4" w14:textId="05182082" w:rsidR="009F212D" w:rsidRPr="00D65CDB" w:rsidRDefault="00F675DF" w:rsidP="00F675DF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1" w:type="dxa"/>
            <w:shd w:val="clear" w:color="auto" w:fill="auto"/>
          </w:tcPr>
          <w:p w14:paraId="3088A649" w14:textId="3EE3ED1B" w:rsidR="009F212D" w:rsidRPr="00D65CDB" w:rsidRDefault="00F675DF" w:rsidP="00F675DF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14:paraId="056011D8" w14:textId="574A1493" w:rsidR="009F212D" w:rsidRPr="00D65CDB" w:rsidRDefault="00F675DF" w:rsidP="00F675DF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3" w:type="dxa"/>
            <w:shd w:val="clear" w:color="auto" w:fill="auto"/>
          </w:tcPr>
          <w:p w14:paraId="51993E58" w14:textId="6A9FFA63" w:rsidR="009F212D" w:rsidRPr="00D65CDB" w:rsidRDefault="00F675DF" w:rsidP="00F675DF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7EF99C9E" w14:textId="0AF7B9BB" w:rsidR="009F212D" w:rsidRPr="00D65CDB" w:rsidRDefault="00F675DF" w:rsidP="00F675DF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61" w:type="dxa"/>
            <w:shd w:val="clear" w:color="auto" w:fill="auto"/>
          </w:tcPr>
          <w:p w14:paraId="48FA53C2" w14:textId="2B194BA1" w:rsidR="009F212D" w:rsidRPr="00D65CDB" w:rsidRDefault="00F675DF" w:rsidP="00F675DF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14:paraId="466C04C8" w14:textId="294CA556" w:rsidR="009F212D" w:rsidRPr="00D65CDB" w:rsidRDefault="00F675DF" w:rsidP="00F675DF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61" w:type="dxa"/>
            <w:shd w:val="clear" w:color="auto" w:fill="auto"/>
          </w:tcPr>
          <w:p w14:paraId="39003530" w14:textId="7C6F9EA5" w:rsidR="009F212D" w:rsidRPr="00D65CDB" w:rsidRDefault="00F675DF" w:rsidP="00F675DF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D65CD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0</w:t>
            </w:r>
          </w:p>
        </w:tc>
      </w:tr>
    </w:tbl>
    <w:p w14:paraId="5D4F1CD8" w14:textId="77777777" w:rsidR="009F212D" w:rsidRPr="00773AF0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</w:p>
    <w:p w14:paraId="3F12753E" w14:textId="0C7619C3" w:rsidR="009F212D" w:rsidRPr="00773AF0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  <w:r w:rsidRPr="00773AF0">
        <w:rPr>
          <w:rFonts w:eastAsia="Calibri"/>
          <w:color w:val="auto"/>
          <w:kern w:val="0"/>
          <w:sz w:val="24"/>
          <w:szCs w:val="28"/>
          <w:lang w:eastAsia="en-US"/>
        </w:rPr>
        <w:t xml:space="preserve">1 - количество </w:t>
      </w:r>
      <w:proofErr w:type="gramStart"/>
      <w:r w:rsidR="00AE268C" w:rsidRPr="00773AF0">
        <w:rPr>
          <w:rFonts w:eastAsia="Calibri"/>
          <w:color w:val="auto"/>
          <w:kern w:val="0"/>
          <w:sz w:val="24"/>
          <w:szCs w:val="28"/>
          <w:lang w:eastAsia="en-US"/>
        </w:rPr>
        <w:t>участий</w:t>
      </w:r>
      <w:proofErr w:type="gramEnd"/>
      <w:r w:rsidR="00AE268C" w:rsidRPr="00773AF0">
        <w:rPr>
          <w:rFonts w:eastAsia="Calibri"/>
          <w:color w:val="auto"/>
          <w:kern w:val="0"/>
          <w:sz w:val="24"/>
          <w:szCs w:val="28"/>
          <w:lang w:eastAsia="en-US"/>
        </w:rPr>
        <w:t xml:space="preserve"> </w:t>
      </w:r>
      <w:r w:rsidRPr="00773AF0">
        <w:rPr>
          <w:rFonts w:eastAsia="Calibri"/>
          <w:color w:val="auto"/>
          <w:kern w:val="0"/>
          <w:sz w:val="24"/>
          <w:szCs w:val="28"/>
          <w:lang w:eastAsia="en-US"/>
        </w:rPr>
        <w:t>обучающихся с ограниченными возможностями здоровья;</w:t>
      </w:r>
    </w:p>
    <w:p w14:paraId="42289F25" w14:textId="7937E59C" w:rsidR="009F212D" w:rsidRPr="00773AF0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  <w:r w:rsidRPr="00773AF0">
        <w:rPr>
          <w:rFonts w:eastAsia="Calibri"/>
          <w:color w:val="auto"/>
          <w:kern w:val="0"/>
          <w:sz w:val="24"/>
          <w:szCs w:val="28"/>
          <w:lang w:eastAsia="en-US"/>
        </w:rPr>
        <w:t xml:space="preserve">2 - количество </w:t>
      </w:r>
      <w:proofErr w:type="gramStart"/>
      <w:r w:rsidR="00AE268C" w:rsidRPr="00773AF0">
        <w:rPr>
          <w:rFonts w:eastAsia="Calibri"/>
          <w:color w:val="auto"/>
          <w:kern w:val="0"/>
          <w:sz w:val="24"/>
          <w:szCs w:val="28"/>
          <w:lang w:eastAsia="en-US"/>
        </w:rPr>
        <w:t>участий</w:t>
      </w:r>
      <w:proofErr w:type="gramEnd"/>
      <w:r w:rsidR="00AE268C" w:rsidRPr="00773AF0">
        <w:rPr>
          <w:rFonts w:eastAsia="Calibri"/>
          <w:color w:val="auto"/>
          <w:kern w:val="0"/>
          <w:sz w:val="24"/>
          <w:szCs w:val="28"/>
          <w:lang w:eastAsia="en-US"/>
        </w:rPr>
        <w:t xml:space="preserve"> </w:t>
      </w:r>
      <w:r w:rsidRPr="00773AF0">
        <w:rPr>
          <w:rFonts w:eastAsia="Calibri"/>
          <w:color w:val="auto"/>
          <w:kern w:val="0"/>
          <w:sz w:val="24"/>
          <w:szCs w:val="28"/>
          <w:lang w:eastAsia="en-US"/>
        </w:rPr>
        <w:t>обучающихся в го</w:t>
      </w:r>
      <w:r w:rsidR="00AE268C" w:rsidRPr="00773AF0">
        <w:rPr>
          <w:rFonts w:eastAsia="Calibri"/>
          <w:color w:val="auto"/>
          <w:kern w:val="0"/>
          <w:sz w:val="24"/>
          <w:szCs w:val="28"/>
          <w:lang w:eastAsia="en-US"/>
        </w:rPr>
        <w:t xml:space="preserve">родских школах, в </w:t>
      </w:r>
      <w:proofErr w:type="spellStart"/>
      <w:r w:rsidR="00AE268C" w:rsidRPr="00773AF0">
        <w:rPr>
          <w:rFonts w:eastAsia="Calibri"/>
          <w:color w:val="auto"/>
          <w:kern w:val="0"/>
          <w:sz w:val="24"/>
          <w:szCs w:val="28"/>
          <w:lang w:eastAsia="en-US"/>
        </w:rPr>
        <w:t>т.ч</w:t>
      </w:r>
      <w:proofErr w:type="spellEnd"/>
      <w:r w:rsidR="00AE268C" w:rsidRPr="00773AF0">
        <w:rPr>
          <w:rFonts w:eastAsia="Calibri"/>
          <w:color w:val="auto"/>
          <w:kern w:val="0"/>
          <w:sz w:val="24"/>
          <w:szCs w:val="28"/>
          <w:lang w:eastAsia="en-US"/>
        </w:rPr>
        <w:t>. обучающих</w:t>
      </w:r>
      <w:r w:rsidRPr="00773AF0">
        <w:rPr>
          <w:rFonts w:eastAsia="Calibri"/>
          <w:color w:val="auto"/>
          <w:kern w:val="0"/>
          <w:sz w:val="24"/>
          <w:szCs w:val="28"/>
          <w:lang w:eastAsia="en-US"/>
        </w:rPr>
        <w:t>ся с ограниченными возможностями здоровья;</w:t>
      </w:r>
    </w:p>
    <w:p w14:paraId="2B6E1D31" w14:textId="316AA7F9" w:rsidR="009F212D" w:rsidRPr="00773AF0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  <w:r w:rsidRPr="00773AF0">
        <w:rPr>
          <w:rFonts w:eastAsia="Calibri"/>
          <w:color w:val="auto"/>
          <w:kern w:val="0"/>
          <w:sz w:val="24"/>
          <w:szCs w:val="28"/>
          <w:lang w:eastAsia="en-US"/>
        </w:rPr>
        <w:t xml:space="preserve">3 - количество </w:t>
      </w:r>
      <w:proofErr w:type="gramStart"/>
      <w:r w:rsidR="00AE268C" w:rsidRPr="00773AF0">
        <w:rPr>
          <w:rFonts w:eastAsia="Calibri"/>
          <w:color w:val="auto"/>
          <w:kern w:val="0"/>
          <w:sz w:val="24"/>
          <w:szCs w:val="28"/>
          <w:lang w:eastAsia="en-US"/>
        </w:rPr>
        <w:t>участий</w:t>
      </w:r>
      <w:proofErr w:type="gramEnd"/>
      <w:r w:rsidR="00AE268C" w:rsidRPr="00773AF0">
        <w:rPr>
          <w:rFonts w:eastAsia="Calibri"/>
          <w:color w:val="auto"/>
          <w:kern w:val="0"/>
          <w:sz w:val="24"/>
          <w:szCs w:val="28"/>
          <w:lang w:eastAsia="en-US"/>
        </w:rPr>
        <w:t xml:space="preserve"> </w:t>
      </w:r>
      <w:r w:rsidRPr="00773AF0">
        <w:rPr>
          <w:rFonts w:eastAsia="Calibri"/>
          <w:color w:val="auto"/>
          <w:kern w:val="0"/>
          <w:sz w:val="24"/>
          <w:szCs w:val="28"/>
          <w:lang w:eastAsia="en-US"/>
        </w:rPr>
        <w:t>обучающихся в с</w:t>
      </w:r>
      <w:r w:rsidR="00AE268C" w:rsidRPr="00773AF0">
        <w:rPr>
          <w:rFonts w:eastAsia="Calibri"/>
          <w:color w:val="auto"/>
          <w:kern w:val="0"/>
          <w:sz w:val="24"/>
          <w:szCs w:val="28"/>
          <w:lang w:eastAsia="en-US"/>
        </w:rPr>
        <w:t xml:space="preserve">ельских школах, в </w:t>
      </w:r>
      <w:proofErr w:type="spellStart"/>
      <w:r w:rsidR="00AE268C" w:rsidRPr="00773AF0">
        <w:rPr>
          <w:rFonts w:eastAsia="Calibri"/>
          <w:color w:val="auto"/>
          <w:kern w:val="0"/>
          <w:sz w:val="24"/>
          <w:szCs w:val="28"/>
          <w:lang w:eastAsia="en-US"/>
        </w:rPr>
        <w:t>т.ч</w:t>
      </w:r>
      <w:proofErr w:type="spellEnd"/>
      <w:r w:rsidR="00AE268C" w:rsidRPr="00773AF0">
        <w:rPr>
          <w:rFonts w:eastAsia="Calibri"/>
          <w:color w:val="auto"/>
          <w:kern w:val="0"/>
          <w:sz w:val="24"/>
          <w:szCs w:val="28"/>
          <w:lang w:eastAsia="en-US"/>
        </w:rPr>
        <w:t>. обучающих</w:t>
      </w:r>
      <w:r w:rsidRPr="00773AF0">
        <w:rPr>
          <w:rFonts w:eastAsia="Calibri"/>
          <w:color w:val="auto"/>
          <w:kern w:val="0"/>
          <w:sz w:val="24"/>
          <w:szCs w:val="28"/>
          <w:lang w:eastAsia="en-US"/>
        </w:rPr>
        <w:t>ся с ограниченными возможностями здоровья.</w:t>
      </w:r>
    </w:p>
    <w:p w14:paraId="3A62B6F8" w14:textId="77777777" w:rsidR="009F212D" w:rsidRPr="00773AF0" w:rsidRDefault="009F212D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  <w:bookmarkStart w:id="1" w:name="_Hlk142483478"/>
    </w:p>
    <w:bookmarkEnd w:id="1"/>
    <w:p w14:paraId="6A05E6FF" w14:textId="77777777" w:rsidR="009F212D" w:rsidRPr="00773AF0" w:rsidRDefault="009F212D" w:rsidP="009F212D">
      <w:pPr>
        <w:suppressAutoHyphens w:val="0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</w:p>
    <w:p w14:paraId="7F7BA6DD" w14:textId="5A8B3908" w:rsidR="009F212D" w:rsidRPr="00773AF0" w:rsidRDefault="009F212D" w:rsidP="009F212D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773AF0">
        <w:rPr>
          <w:color w:val="auto"/>
          <w:kern w:val="0"/>
          <w:sz w:val="28"/>
          <w:szCs w:val="24"/>
          <w:lang w:val="x-none" w:eastAsia="ru-RU"/>
        </w:rPr>
        <w:t xml:space="preserve">Таблица </w:t>
      </w:r>
      <w:r w:rsidRPr="00773AF0">
        <w:rPr>
          <w:color w:val="auto"/>
          <w:kern w:val="0"/>
          <w:sz w:val="28"/>
          <w:szCs w:val="24"/>
          <w:lang w:eastAsia="ru-RU"/>
        </w:rPr>
        <w:t>3</w:t>
      </w:r>
      <w:r w:rsidRPr="00773AF0">
        <w:rPr>
          <w:color w:val="auto"/>
          <w:kern w:val="0"/>
          <w:sz w:val="28"/>
          <w:szCs w:val="24"/>
          <w:lang w:val="x-none" w:eastAsia="ru-RU"/>
        </w:rPr>
        <w:t xml:space="preserve">. </w:t>
      </w:r>
      <w:r w:rsidRPr="00773AF0">
        <w:rPr>
          <w:color w:val="auto"/>
          <w:kern w:val="0"/>
          <w:sz w:val="28"/>
          <w:szCs w:val="28"/>
          <w:lang w:val="x-none" w:eastAsia="ru-RU"/>
        </w:rPr>
        <w:t xml:space="preserve">Распределение </w:t>
      </w:r>
      <w:r w:rsidR="00AE268C" w:rsidRPr="00773AF0">
        <w:rPr>
          <w:color w:val="auto"/>
          <w:kern w:val="0"/>
          <w:sz w:val="28"/>
          <w:szCs w:val="28"/>
          <w:lang w:eastAsia="ru-RU"/>
        </w:rPr>
        <w:t>участий</w:t>
      </w:r>
      <w:r w:rsidRPr="00773AF0">
        <w:rPr>
          <w:color w:val="auto"/>
          <w:kern w:val="0"/>
          <w:sz w:val="28"/>
          <w:szCs w:val="28"/>
          <w:lang w:val="x-none" w:eastAsia="ru-RU"/>
        </w:rPr>
        <w:t xml:space="preserve"> </w:t>
      </w:r>
      <w:r w:rsidR="00AE268C" w:rsidRPr="00773AF0">
        <w:rPr>
          <w:color w:val="auto"/>
          <w:kern w:val="0"/>
          <w:sz w:val="28"/>
          <w:szCs w:val="28"/>
          <w:lang w:eastAsia="ru-RU"/>
        </w:rPr>
        <w:t xml:space="preserve">в </w:t>
      </w:r>
      <w:r w:rsidR="00AE268C" w:rsidRPr="00773AF0">
        <w:rPr>
          <w:color w:val="auto"/>
          <w:kern w:val="0"/>
          <w:sz w:val="28"/>
          <w:szCs w:val="28"/>
          <w:lang w:val="x-none" w:eastAsia="ru-RU"/>
        </w:rPr>
        <w:t>школьном</w:t>
      </w:r>
      <w:r w:rsidRPr="00773AF0">
        <w:rPr>
          <w:color w:val="auto"/>
          <w:kern w:val="0"/>
          <w:sz w:val="28"/>
          <w:szCs w:val="28"/>
          <w:lang w:val="x-none" w:eastAsia="ru-RU"/>
        </w:rPr>
        <w:t xml:space="preserve"> этап</w:t>
      </w:r>
      <w:r w:rsidR="00AE268C" w:rsidRPr="00773AF0">
        <w:rPr>
          <w:color w:val="auto"/>
          <w:kern w:val="0"/>
          <w:sz w:val="28"/>
          <w:szCs w:val="28"/>
          <w:lang w:eastAsia="ru-RU"/>
        </w:rPr>
        <w:t>е</w:t>
      </w:r>
      <w:r w:rsidRPr="00773AF0">
        <w:rPr>
          <w:color w:val="auto"/>
          <w:kern w:val="0"/>
          <w:sz w:val="28"/>
          <w:szCs w:val="28"/>
          <w:lang w:val="x-none" w:eastAsia="ru-RU"/>
        </w:rPr>
        <w:t xml:space="preserve"> олимпиады по предметам и классам</w:t>
      </w:r>
      <w:r w:rsidRPr="00773AF0">
        <w:rPr>
          <w:color w:val="auto"/>
          <w:kern w:val="0"/>
          <w:sz w:val="28"/>
          <w:szCs w:val="28"/>
          <w:lang w:eastAsia="ru-RU"/>
        </w:rPr>
        <w:t xml:space="preserve"> (5-9 классы)*</w:t>
      </w:r>
    </w:p>
    <w:p w14:paraId="45BD7182" w14:textId="77777777" w:rsidR="009F212D" w:rsidRPr="00773AF0" w:rsidRDefault="009F212D" w:rsidP="009F212D">
      <w:pPr>
        <w:suppressAutoHyphens w:val="0"/>
        <w:contextualSpacing/>
        <w:jc w:val="both"/>
        <w:rPr>
          <w:color w:val="auto"/>
          <w:kern w:val="0"/>
          <w:sz w:val="32"/>
          <w:szCs w:val="28"/>
          <w:lang w:eastAsia="ru-RU"/>
        </w:rPr>
      </w:pPr>
    </w:p>
    <w:tbl>
      <w:tblPr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738"/>
        <w:gridCol w:w="538"/>
        <w:gridCol w:w="567"/>
        <w:gridCol w:w="567"/>
        <w:gridCol w:w="567"/>
        <w:gridCol w:w="567"/>
        <w:gridCol w:w="567"/>
        <w:gridCol w:w="567"/>
        <w:gridCol w:w="586"/>
        <w:gridCol w:w="617"/>
        <w:gridCol w:w="617"/>
        <w:gridCol w:w="616"/>
        <w:gridCol w:w="617"/>
        <w:gridCol w:w="616"/>
        <w:gridCol w:w="617"/>
        <w:gridCol w:w="617"/>
        <w:gridCol w:w="616"/>
        <w:gridCol w:w="617"/>
        <w:gridCol w:w="526"/>
        <w:gridCol w:w="567"/>
        <w:gridCol w:w="567"/>
      </w:tblGrid>
      <w:tr w:rsidR="009F212D" w:rsidRPr="00773AF0" w14:paraId="6E99F556" w14:textId="77777777" w:rsidTr="00EE0E5C">
        <w:trPr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6092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7A6F" w14:textId="0DD2ABF9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lang w:eastAsia="ru-RU"/>
              </w:rPr>
            </w:pPr>
            <w:r w:rsidRPr="00773AF0">
              <w:rPr>
                <w:bCs/>
                <w:color w:val="000000"/>
                <w:kern w:val="0"/>
                <w:lang w:eastAsia="ru-RU"/>
              </w:rPr>
              <w:t xml:space="preserve">Всего </w:t>
            </w:r>
            <w:proofErr w:type="spellStart"/>
            <w:r w:rsidRPr="00773AF0">
              <w:rPr>
                <w:bCs/>
                <w:color w:val="000000"/>
                <w:kern w:val="0"/>
                <w:lang w:eastAsia="ru-RU"/>
              </w:rPr>
              <w:t>уч</w:t>
            </w:r>
            <w:r w:rsidR="00EE0E5C" w:rsidRPr="00773AF0">
              <w:rPr>
                <w:bCs/>
                <w:color w:val="000000"/>
                <w:kern w:val="0"/>
                <w:lang w:eastAsia="ru-RU"/>
              </w:rPr>
              <w:t>ас</w:t>
            </w:r>
            <w:proofErr w:type="spellEnd"/>
            <w:r w:rsidR="00EE0E5C" w:rsidRPr="00773AF0">
              <w:rPr>
                <w:bCs/>
                <w:color w:val="000000"/>
                <w:kern w:val="0"/>
                <w:lang w:eastAsia="ru-RU"/>
              </w:rPr>
              <w:br/>
            </w:r>
            <w:proofErr w:type="spellStart"/>
            <w:r w:rsidR="00EE0E5C" w:rsidRPr="00773AF0">
              <w:rPr>
                <w:bCs/>
                <w:color w:val="000000"/>
                <w:kern w:val="0"/>
                <w:lang w:eastAsia="ru-RU"/>
              </w:rPr>
              <w:t>тий</w:t>
            </w:r>
            <w:proofErr w:type="spellEnd"/>
          </w:p>
        </w:tc>
        <w:tc>
          <w:tcPr>
            <w:tcW w:w="2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D369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5 </w:t>
            </w:r>
            <w:r w:rsidRPr="00773AF0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класс</w:t>
            </w: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29E1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6 </w:t>
            </w:r>
            <w:r w:rsidRPr="00773AF0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класс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6233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7 </w:t>
            </w:r>
            <w:r w:rsidRPr="00773AF0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класс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009E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8 </w:t>
            </w:r>
            <w:r w:rsidRPr="00773AF0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класс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68D1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9 </w:t>
            </w:r>
            <w:r w:rsidRPr="00773AF0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класс</w:t>
            </w:r>
          </w:p>
        </w:tc>
      </w:tr>
      <w:tr w:rsidR="009F212D" w:rsidRPr="00773AF0" w14:paraId="71FE197F" w14:textId="77777777" w:rsidTr="00EE0E5C">
        <w:trPr>
          <w:trHeight w:val="51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D529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F558C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928F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425B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E5EB2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3B101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1AC7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0C9A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A454A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0FD74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0F40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E85D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7F0A8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831B4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839B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BA83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FE7F6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2C74C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7D10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891C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4EB6C9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1F08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9F212D" w:rsidRPr="00773AF0" w14:paraId="4063AFB1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01B1" w14:textId="77777777" w:rsidR="009F212D" w:rsidRPr="00773AF0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773AF0">
              <w:rPr>
                <w:bCs/>
                <w:color w:val="000000"/>
                <w:kern w:val="0"/>
                <w:szCs w:val="18"/>
                <w:lang w:eastAsia="ru-RU"/>
              </w:rPr>
              <w:t>Английский язык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BF89" w14:textId="163E92D5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DB9D" w14:textId="3B0C47B4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DECA" w14:textId="0B778BE9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6D389" w14:textId="3BE313DF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F4AD" w14:textId="3805EFA5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7CBE" w14:textId="02E17C52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7471" w14:textId="6B37F711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F0C9" w14:textId="28265D7F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31C7" w14:textId="3BB3860B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6233" w14:textId="4BDB512D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4699" w14:textId="7C36FFD0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3007" w14:textId="41D73CCA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4B39" w14:textId="30DA7D2C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728A" w14:textId="01A2F5EC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181C" w14:textId="7BD685C3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CD4E" w14:textId="1CE9BB31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E8BA" w14:textId="1DADB76F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F4AD" w14:textId="025707E1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40CE" w14:textId="19E0D360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73</w:t>
            </w:r>
            <w:r w:rsidR="009F212D"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DBE8" w14:textId="1F2A183C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082F" w14:textId="51FCE4F1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773AF0" w14:paraId="3E05A3FA" w14:textId="77777777" w:rsidTr="00EE0E5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F11E" w14:textId="77777777" w:rsidR="009F212D" w:rsidRPr="00773AF0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773AF0">
              <w:rPr>
                <w:bCs/>
                <w:color w:val="000000"/>
                <w:kern w:val="0"/>
                <w:szCs w:val="18"/>
                <w:lang w:eastAsia="ru-RU"/>
              </w:rPr>
              <w:t>Астрономия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E13F" w14:textId="7993B3B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DD17" w14:textId="6127A858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A5D4" w14:textId="043F14A8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E9421" w14:textId="117E22A3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6EDB" w14:textId="56C7717E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C298" w14:textId="1F6B02C0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FE96" w14:textId="5D0E26B5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9144" w14:textId="62DDAB33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B034" w14:textId="712A2E48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6DD8" w14:textId="37C5FC92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BEBB" w14:textId="6500DBCD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B571" w14:textId="7943DCAF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A204" w14:textId="4900BD3A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57DB" w14:textId="63C0FEF4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55AF" w14:textId="6FD6920F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EE59" w14:textId="4DBEF9AD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82A8" w14:textId="2C62DF1D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34F4" w14:textId="5FD5EA86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7140" w14:textId="6119B6C1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5A6D" w14:textId="2CF08BBE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C797" w14:textId="6DE7DF65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773AF0" w14:paraId="11FB6593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988" w14:textId="77777777" w:rsidR="009F212D" w:rsidRPr="00773AF0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773AF0">
              <w:rPr>
                <w:bCs/>
                <w:color w:val="000000"/>
                <w:kern w:val="0"/>
                <w:szCs w:val="18"/>
                <w:lang w:eastAsia="ru-RU"/>
              </w:rPr>
              <w:t>Биология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0CD5" w14:textId="3262787B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2CE9" w14:textId="49721DA5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9EEB" w14:textId="6BEE8F91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660A8" w14:textId="2F038BC7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EB38" w14:textId="3C59E5D6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832F" w14:textId="675532A0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72A0" w14:textId="4732BC93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21B8" w14:textId="6CFDAA1A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4F28" w14:textId="7A3E7BA3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9E08" w14:textId="417742FB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4CFB" w14:textId="4838719C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1C3D" w14:textId="3B761478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2EF1" w14:textId="3C683569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CB23" w14:textId="7E01B486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D3A8" w14:textId="55DA10A0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BAFB" w14:textId="327D4880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1F0D" w14:textId="68162171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16E7" w14:textId="2C9301D5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8C4F" w14:textId="33C74429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9E38" w14:textId="232DB89D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BD48" w14:textId="73720A78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</w:tr>
      <w:tr w:rsidR="009F212D" w:rsidRPr="00773AF0" w14:paraId="7CFE0AAB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79E3" w14:textId="77777777" w:rsidR="009F212D" w:rsidRPr="00773AF0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773AF0">
              <w:rPr>
                <w:bCs/>
                <w:color w:val="000000"/>
                <w:kern w:val="0"/>
                <w:szCs w:val="18"/>
                <w:lang w:eastAsia="ru-RU"/>
              </w:rPr>
              <w:t>География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F03A" w14:textId="60B7ED26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B72A" w14:textId="39E82F70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94C8" w14:textId="2AF39451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BA448" w14:textId="36160C7D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4017" w14:textId="5FD30E45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7557" w14:textId="4A8421C8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7347" w14:textId="45B23636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617A" w14:textId="5A739AD5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7ABB" w14:textId="4A1A033E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4A0E" w14:textId="17517E23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A0B3" w14:textId="084CAB20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D3E9" w14:textId="3BFC12D7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662A" w14:textId="04D5C0BC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2EE7" w14:textId="227774D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1EFF" w14:textId="48FE7D75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F69F" w14:textId="0B532A80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37BB" w14:textId="340DD7F3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F872" w14:textId="1EBA091F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FC77" w14:textId="427D12B4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2CE9" w14:textId="2C10288B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ABA7" w14:textId="79088345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773AF0" w14:paraId="4EF48BD8" w14:textId="77777777" w:rsidTr="00EE0E5C">
        <w:trPr>
          <w:trHeight w:val="3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3CA1" w14:textId="77777777" w:rsidR="009F212D" w:rsidRPr="00773AF0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773AF0">
              <w:rPr>
                <w:bCs/>
                <w:color w:val="000000"/>
                <w:kern w:val="0"/>
                <w:szCs w:val="18"/>
                <w:lang w:eastAsia="ru-RU"/>
              </w:rPr>
              <w:t xml:space="preserve">Информатика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C5BA" w14:textId="0B11ACE4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5739" w14:textId="1B70B621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F9B5" w14:textId="5D8D9E92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2399E" w14:textId="06E9DDEC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4A53" w14:textId="3ED74A81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2999" w14:textId="4A10C096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8516" w14:textId="60D6A243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60CE" w14:textId="2007D318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8112" w14:textId="62FB3212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7F42" w14:textId="2C60CE39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DA27" w14:textId="3D3B572B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AF1C" w14:textId="506B9460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8DB4" w14:textId="174F99A2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05A2" w14:textId="5BCA0ED5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107D" w14:textId="6CC0210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4FF8" w14:textId="1092155E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BEA6" w14:textId="12224E56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D32E" w14:textId="61FC9B5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3C43" w14:textId="59D27850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CB27" w14:textId="02F0173E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834A" w14:textId="56A0DAA3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773AF0" w14:paraId="3060F6A6" w14:textId="77777777" w:rsidTr="00EE0E5C">
        <w:trPr>
          <w:trHeight w:val="27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AEC5" w14:textId="77777777" w:rsidR="009F212D" w:rsidRPr="00773AF0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773AF0">
              <w:rPr>
                <w:bCs/>
                <w:color w:val="000000"/>
                <w:kern w:val="0"/>
                <w:szCs w:val="18"/>
                <w:lang w:eastAsia="ru-RU"/>
              </w:rPr>
              <w:t>Искусство (МХК)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721D" w14:textId="40225163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A55E" w14:textId="4E07CCAE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D11B" w14:textId="0632FBE4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2B700" w14:textId="54F35749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4BB2" w14:textId="6451FDBE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DD8E" w14:textId="7FB9068A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6E06" w14:textId="38412F82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A323" w14:textId="673A00E8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5015" w14:textId="59BCC07E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EB5B" w14:textId="18D41B74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BE99" w14:textId="1A5A19D3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EACA" w14:textId="4A2811A6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4737" w14:textId="63C58B34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B7F5" w14:textId="71A7DA1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2DF0" w14:textId="21BFEF4C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1473" w14:textId="4F4A78B6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4575" w14:textId="4923F08A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96DD" w14:textId="32E03179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4B6A" w14:textId="7A5E7471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0504" w14:textId="4FB86895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2652" w14:textId="73F080B2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773AF0" w14:paraId="1C986124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1680" w14:textId="77777777" w:rsidR="009F212D" w:rsidRPr="00773AF0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773AF0">
              <w:rPr>
                <w:bCs/>
                <w:color w:val="000000"/>
                <w:kern w:val="0"/>
                <w:szCs w:val="18"/>
                <w:lang w:eastAsia="ru-RU"/>
              </w:rPr>
              <w:t>Испанский язык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D7F6" w14:textId="7F992365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B955" w14:textId="1C440DFF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B7DC" w14:textId="6CF6140C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F65C9" w14:textId="16688056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BB65" w14:textId="38805BC8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D054" w14:textId="783CEA58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2105" w14:textId="37C85D0D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BC6C" w14:textId="37419F2C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3B9A" w14:textId="39318774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378B" w14:textId="1C2DF434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BCF7" w14:textId="0D9D7212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3809" w14:textId="7E39E0EC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5EC0" w14:textId="2C7A424D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CF69" w14:textId="4F66A6F4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9E0C" w14:textId="5B4C03DC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2753" w14:textId="7705B57B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6362" w14:textId="02CFB9ED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8456" w14:textId="5DD6B2C4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BA00" w14:textId="14A61C06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54E8" w14:textId="70910BC6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505A" w14:textId="6C861290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773AF0" w14:paraId="71A48A5C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70C1" w14:textId="77777777" w:rsidR="009F212D" w:rsidRPr="00773AF0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773AF0">
              <w:rPr>
                <w:bCs/>
                <w:color w:val="000000"/>
                <w:kern w:val="0"/>
                <w:szCs w:val="18"/>
                <w:lang w:eastAsia="ru-RU"/>
              </w:rPr>
              <w:t>История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6B4F" w14:textId="7B36A724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B5AC" w14:textId="79D9C0DB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90FA" w14:textId="42CACF4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AACA5" w14:textId="42101D89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3060" w14:textId="2F4DE7DE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A512" w14:textId="53F728E1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8757" w14:textId="3E43014B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12B5" w14:textId="6B841B1F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9E7E" w14:textId="3C263346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2177" w14:textId="29FE382C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95F8" w14:textId="365546D2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065D" w14:textId="0D76B2DA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EB42" w14:textId="694E59D7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3C22" w14:textId="301FCF8F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D98B" w14:textId="5349E089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6045" w14:textId="311027F2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0870" w14:textId="761C59C3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9490" w14:textId="1094F1CE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5D64" w14:textId="311E0D1E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6939" w14:textId="077D8E23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6369" w14:textId="6E831FB6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</w:tr>
      <w:tr w:rsidR="009F212D" w:rsidRPr="00773AF0" w14:paraId="304E7EC8" w14:textId="77777777" w:rsidTr="00EE0E5C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D5BF" w14:textId="77777777" w:rsidR="009F212D" w:rsidRPr="00773AF0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773AF0">
              <w:rPr>
                <w:bCs/>
                <w:color w:val="000000"/>
                <w:kern w:val="0"/>
                <w:szCs w:val="18"/>
                <w:lang w:eastAsia="ru-RU"/>
              </w:rPr>
              <w:lastRenderedPageBreak/>
              <w:t>Итальянский язык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D0A3" w14:textId="7AB70D35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C54C" w14:textId="31C88DDE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C468" w14:textId="797EA05F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4B4C7" w14:textId="7F49F6BE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1ED2" w14:textId="5AC4EBD1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20AD" w14:textId="4BE823C4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6423" w14:textId="2B957E21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8402" w14:textId="461160AF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0CC7" w14:textId="2089DEDF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1625" w14:textId="18BDBC30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59D8" w14:textId="008AC4ED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631F" w14:textId="1DB80514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8A2F" w14:textId="7DD96D16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F276" w14:textId="4F6A7086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53FC" w14:textId="5437C3C8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D074" w14:textId="53D936EB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A6D1" w14:textId="38AC958A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6E01" w14:textId="3D0D3531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DA2E" w14:textId="68EA0B9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EAEF" w14:textId="76C29B12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8C99" w14:textId="37647DA2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773AF0" w14:paraId="72972E1E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9725" w14:textId="77777777" w:rsidR="009F212D" w:rsidRPr="00773AF0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773AF0">
              <w:rPr>
                <w:bCs/>
                <w:color w:val="000000"/>
                <w:kern w:val="0"/>
                <w:szCs w:val="18"/>
                <w:lang w:eastAsia="ru-RU"/>
              </w:rPr>
              <w:t>Китайский язык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5423" w14:textId="5B82914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998F" w14:textId="75F73E4F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CA6E" w14:textId="09DB449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EC2BE" w14:textId="538BDF64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B244" w14:textId="4F97854B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99DE" w14:textId="23B102DA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B836" w14:textId="21147056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ABF0" w14:textId="23B6ED1F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D222" w14:textId="6437CDB4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21D1" w14:textId="41E94CDD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2300" w14:textId="66B17B62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62D5" w14:textId="37A7865D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692F" w14:textId="193AD8FC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07D1" w14:textId="416B9AC6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AB4D" w14:textId="7A5EAB9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82A9" w14:textId="4F1CC490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777F" w14:textId="4FF197BD" w:rsidR="009F212D" w:rsidRPr="00773AF0" w:rsidRDefault="00F675D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FE69" w14:textId="3EBE6BF9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A941" w14:textId="75CB9BEF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1BC6" w14:textId="22C3F0E2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49D5" w14:textId="253474B6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675D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773AF0" w14:paraId="50E932E0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2884" w14:textId="77777777" w:rsidR="009F212D" w:rsidRPr="00773AF0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773AF0">
              <w:rPr>
                <w:bCs/>
                <w:color w:val="000000"/>
                <w:kern w:val="0"/>
                <w:szCs w:val="18"/>
                <w:lang w:eastAsia="ru-RU"/>
              </w:rPr>
              <w:t>Литература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24D8" w14:textId="35C3E361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6AF4" w14:textId="588A16B0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EF7A" w14:textId="672EB014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4F72F" w14:textId="7E154448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9414" w14:textId="6AF67EDE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7A1D" w14:textId="41FEA9C9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82E1" w14:textId="5EEE3EF4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AB22" w14:textId="67C35038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166F" w14:textId="1ABF507F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8D6C" w14:textId="4DF1E353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2DB1" w14:textId="3C498279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C7C1" w14:textId="1991276A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F287" w14:textId="7354EACE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26D2" w14:textId="209D7631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10D8" w14:textId="4FA946C8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FE0C" w14:textId="52A17F73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C217" w14:textId="36CF12E4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BAE2" w14:textId="3BE4E97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315D" w14:textId="4F1CACC8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9EA3" w14:textId="1C386750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DBF6" w14:textId="4090E4BE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773AF0" w14:paraId="6B592505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924B" w14:textId="77777777" w:rsidR="009F212D" w:rsidRPr="00773AF0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773AF0">
              <w:rPr>
                <w:bCs/>
                <w:color w:val="000000"/>
                <w:kern w:val="0"/>
                <w:szCs w:val="18"/>
                <w:lang w:eastAsia="ru-RU"/>
              </w:rPr>
              <w:t>Математика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15B2" w14:textId="62F46E1E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2E53" w14:textId="4495341B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E5C4" w14:textId="1B2722DB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77236" w14:textId="10E98CF9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4B92" w14:textId="0D6DE8E9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0497" w14:textId="61C466EC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0BEA" w14:textId="045DC56C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01FA" w14:textId="4AE95646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91DD" w14:textId="387FC7CB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8E0C" w14:textId="53AACD0E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3621" w14:textId="285119EB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6CAC" w14:textId="70A1C4E1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F6C6" w14:textId="1BC0D38E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E02D" w14:textId="53CBEFA5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D472" w14:textId="155BA3B2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F8CC" w14:textId="18A348F4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8CB7" w14:textId="41148022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23D2" w14:textId="57DD48FB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F2E1" w14:textId="7219C724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4F13" w14:textId="3AE02D12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3B42" w14:textId="11A42CB6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773AF0" w14:paraId="7BC217D7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2D0C" w14:textId="77777777" w:rsidR="009F212D" w:rsidRPr="00773AF0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773AF0">
              <w:rPr>
                <w:bCs/>
                <w:color w:val="000000"/>
                <w:kern w:val="0"/>
                <w:szCs w:val="18"/>
                <w:lang w:eastAsia="ru-RU"/>
              </w:rPr>
              <w:t>Немецкий язык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057E" w14:textId="563163CB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8E55" w14:textId="2AFCC54E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51BB" w14:textId="4770E44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F60B4" w14:textId="6AD1E806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B746" w14:textId="4C8CF99A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E920" w14:textId="46AD62F2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2B4C" w14:textId="1C6B804D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BEB4" w14:textId="749FA4C7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CCCB" w14:textId="19207E4E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5393" w14:textId="5A896D1F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015A" w14:textId="4A5C2503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9017" w14:textId="090ACE7F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BD9C" w14:textId="4F80A5A8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023B" w14:textId="51B56F79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7551" w14:textId="77A3AEE4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5CC5" w14:textId="4B327AE0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E22F" w14:textId="4A8460E2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FF24" w14:textId="5F459B59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C84B" w14:textId="61F9A843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B245" w14:textId="452DF08B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F6C8" w14:textId="6253F3DE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773AF0" w14:paraId="17E61A2B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945B" w14:textId="77777777" w:rsidR="009F212D" w:rsidRPr="00773AF0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773AF0">
              <w:rPr>
                <w:bCs/>
                <w:color w:val="000000"/>
                <w:kern w:val="0"/>
                <w:szCs w:val="18"/>
                <w:lang w:eastAsia="ru-RU"/>
              </w:rPr>
              <w:t>Обществознание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4DA2" w14:textId="09F008B1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333E" w14:textId="3E29FE7A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A0DF" w14:textId="50F264E3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27290" w14:textId="11BF1788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D95A" w14:textId="5750634F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1FC5" w14:textId="04B9B762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ACBE" w14:textId="3B9F426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EF9B" w14:textId="2B814EF8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ED71" w14:textId="0E9A3BB9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E39D" w14:textId="652C32B3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D686" w14:textId="6C47CD05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C060" w14:textId="7EA0A132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F9B8" w14:textId="15600B48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CF53" w14:textId="7943E338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87EE" w14:textId="10E8EB8F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9B10" w14:textId="6AA0D317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9A58" w14:textId="34805FB8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DA3D" w14:textId="0C65A131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3FCF" w14:textId="704EDB1A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C688" w14:textId="0E71D8A5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438B" w14:textId="49BF7CDD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</w:tr>
      <w:tr w:rsidR="009F212D" w:rsidRPr="00773AF0" w14:paraId="213CBB32" w14:textId="77777777" w:rsidTr="007D4DB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A1F5" w14:textId="77777777" w:rsidR="009F212D" w:rsidRPr="00773AF0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773AF0">
              <w:rPr>
                <w:bCs/>
                <w:color w:val="000000"/>
                <w:kern w:val="0"/>
                <w:szCs w:val="18"/>
                <w:lang w:eastAsia="ru-RU"/>
              </w:rPr>
              <w:t>ОБЖ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3900" w14:textId="1A1C92E8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79EBA" w14:textId="7EFD5B72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045C" w14:textId="48793B2A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11F80" w14:textId="3DAACB00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68C9" w14:textId="1B575E78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C774" w14:textId="41C69F63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7E37" w14:textId="5C289D36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CBFD" w14:textId="07F5B2D9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71BF" w14:textId="55A5D233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4EC8" w14:textId="7255F8E9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1072" w14:textId="7881730F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C254" w14:textId="6D98F0D5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CCFB" w14:textId="53509E30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A96D" w14:textId="26A4417E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982E" w14:textId="40A273CA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17E5" w14:textId="1699410D" w:rsidR="009F212D" w:rsidRPr="00773AF0" w:rsidRDefault="00FD2AA7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7758" w14:textId="355C212D" w:rsidR="009F212D" w:rsidRPr="00773AF0" w:rsidRDefault="00FD2AA7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4BEC" w14:textId="0A777DBE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D2AA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9EBD" w14:textId="3E639058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D2AA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71D4" w14:textId="665619AF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D2AA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C28E" w14:textId="1BA6F7A3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D2AA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</w:tr>
      <w:tr w:rsidR="009F212D" w:rsidRPr="00773AF0" w14:paraId="226787CA" w14:textId="77777777" w:rsidTr="007D4DBF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3F83" w14:textId="77777777" w:rsidR="009F212D" w:rsidRPr="00773AF0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773AF0">
              <w:rPr>
                <w:bCs/>
                <w:color w:val="000000"/>
                <w:kern w:val="0"/>
                <w:szCs w:val="18"/>
                <w:lang w:eastAsia="ru-RU"/>
              </w:rPr>
              <w:t>Право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4FF7" w14:textId="553C9E4E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BAC97" w14:textId="58AA2657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1257" w14:textId="6DDF9FB5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18C9D" w14:textId="5C3A9B3C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4A5C" w14:textId="01CFDFDD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97C5" w14:textId="7BDD76C6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2D11" w14:textId="1D240A91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D079" w14:textId="77DAD6C4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8FFE" w14:textId="288D28BF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DB8A" w14:textId="673B0265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15EC" w14:textId="1927EBE8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E1F0" w14:textId="1F5C0AA6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A0E9" w14:textId="56D1832F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D3A0" w14:textId="06713686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77D1" w14:textId="3340DD3B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6CD6" w14:textId="1061502A" w:rsidR="009F212D" w:rsidRPr="00773AF0" w:rsidRDefault="00FD2AA7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1467" w14:textId="2A717951" w:rsidR="009F212D" w:rsidRPr="00773AF0" w:rsidRDefault="00FD2AA7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71E8" w14:textId="251F9D12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D2AA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BDDB" w14:textId="050356E2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D2AA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35AD" w14:textId="102442DE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D2AA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13C0" w14:textId="6F76F696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D2AA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773AF0" w14:paraId="16D00B07" w14:textId="77777777" w:rsidTr="007D4DBF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1E74" w14:textId="77777777" w:rsidR="009F212D" w:rsidRPr="00773AF0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773AF0">
              <w:rPr>
                <w:bCs/>
                <w:color w:val="000000"/>
                <w:kern w:val="0"/>
                <w:szCs w:val="18"/>
                <w:lang w:eastAsia="ru-RU"/>
              </w:rPr>
              <w:t>Русский язык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52B0" w14:textId="26AC408A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2D7DF" w14:textId="128DB040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46C1" w14:textId="6AFF66A1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70B32" w14:textId="4F623DA3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2FAB" w14:textId="1ECBD297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76EE" w14:textId="7A2273A6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710F" w14:textId="0A6A823C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3C2C" w14:textId="216E164A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10CA" w14:textId="4A60DCBC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070C" w14:textId="5DD7D15A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4641" w14:textId="149825C6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FEDD" w14:textId="2911521B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1031" w14:textId="3EA2838E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1292" w14:textId="40456B8D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6506" w14:textId="2E46C1C0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65EE" w14:textId="004D16D4" w:rsidR="009F212D" w:rsidRPr="00773AF0" w:rsidRDefault="00FD2AA7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31A1" w14:textId="5E47D438" w:rsidR="009F212D" w:rsidRPr="00773AF0" w:rsidRDefault="00FD2AA7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C2FB" w14:textId="48D9741C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D2AA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FAB1" w14:textId="63733BEA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D2AA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142B" w14:textId="5A25EE8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D2AA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947B" w14:textId="41DED88B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D2AA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773AF0" w14:paraId="7C9A5BD7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C4F0" w14:textId="77777777" w:rsidR="009F212D" w:rsidRPr="00773AF0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773AF0">
              <w:rPr>
                <w:bCs/>
                <w:color w:val="000000"/>
                <w:kern w:val="0"/>
                <w:szCs w:val="18"/>
                <w:lang w:eastAsia="ru-RU"/>
              </w:rPr>
              <w:t>Технология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0A46" w14:textId="3934B1A5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E62A" w14:textId="60AF362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9EB7" w14:textId="21BB1632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0BAEF" w14:textId="06E38530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1E3F" w14:textId="0C5AB245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0BF0" w14:textId="16BBB2E6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C0BD" w14:textId="76ADBB8C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0899" w14:textId="1759DCBE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ABD3" w14:textId="0100FEBA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9A1E" w14:textId="3B8762C8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29EB" w14:textId="5D5B37B6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FEF9" w14:textId="18879A72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9829" w14:textId="7B9DC47C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208E" w14:textId="423BD4E4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C23F" w14:textId="352C3DF4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E2D9" w14:textId="28718601" w:rsidR="009F212D" w:rsidRPr="00773AF0" w:rsidRDefault="00FD2AA7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7155" w14:textId="04A5403D" w:rsidR="009F212D" w:rsidRPr="00773AF0" w:rsidRDefault="00FD2AA7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7CD4" w14:textId="59483554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D2AA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BEA3" w14:textId="56CE78B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D2AA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5A17" w14:textId="7C3C8D80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D2AA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0D42" w14:textId="1D2636AC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D2AA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773AF0" w14:paraId="213DA7DF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3028" w14:textId="77777777" w:rsidR="009F212D" w:rsidRPr="00773AF0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773AF0">
              <w:rPr>
                <w:bCs/>
                <w:color w:val="000000"/>
                <w:kern w:val="0"/>
                <w:szCs w:val="18"/>
                <w:lang w:eastAsia="ru-RU"/>
              </w:rPr>
              <w:t>Физика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3B7B" w14:textId="358FD3AB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CC6E" w14:textId="3CBD6B22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5D45" w14:textId="214F3EDA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5FA95" w14:textId="61793649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E9CB" w14:textId="0E75A928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C50C" w14:textId="39CAE451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2EF4" w14:textId="0200F036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3F6D" w14:textId="6D761FEA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0AF2" w14:textId="1E38E4AA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B14A" w14:textId="53E55A83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59C0" w14:textId="1BC2ED3A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C382" w14:textId="253CC994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4B3C" w14:textId="6E87CA72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240C" w14:textId="0C631269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C5E2" w14:textId="3E1DA126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7406" w14:textId="262E96AE" w:rsidR="009F212D" w:rsidRPr="00773AF0" w:rsidRDefault="00FD2AA7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ED02" w14:textId="529E1A1C" w:rsidR="009F212D" w:rsidRPr="00773AF0" w:rsidRDefault="00FD2AA7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560B" w14:textId="4232CB94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D2AA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C8A0" w14:textId="1567B835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D2AA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79DE" w14:textId="3A0D6D3F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D2AA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0806" w14:textId="5E0C26B8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D2AA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</w:tr>
      <w:tr w:rsidR="009F212D" w:rsidRPr="00773AF0" w14:paraId="5AB97147" w14:textId="77777777" w:rsidTr="00EE0E5C">
        <w:trPr>
          <w:trHeight w:val="4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D9BF" w14:textId="77777777" w:rsidR="009F212D" w:rsidRPr="00773AF0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773AF0">
              <w:rPr>
                <w:bCs/>
                <w:color w:val="000000"/>
                <w:kern w:val="0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5606" w14:textId="57D54F0A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CB4B" w14:textId="49C3BF95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CF0C" w14:textId="245F0072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DA7D2" w14:textId="0224830A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006D" w14:textId="52E71DD3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355B" w14:textId="37A5CB32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C325" w14:textId="59DAEE58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292C" w14:textId="67B34B5E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68CF" w14:textId="07A8FEFE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8F4A" w14:textId="20CE34D9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C54D" w14:textId="2B75BF79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F663" w14:textId="280DF527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FE85" w14:textId="6A6E6BED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03E4" w14:textId="4FC608FB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17EB" w14:textId="74B2FE79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8743" w14:textId="6457498E" w:rsidR="009F212D" w:rsidRPr="00773AF0" w:rsidRDefault="00FD2AA7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D69B" w14:textId="165C759F" w:rsidR="009F212D" w:rsidRPr="00773AF0" w:rsidRDefault="00FD2AA7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B3CE" w14:textId="31B8D478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D2AA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A1DB" w14:textId="2F6C93E3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D2AA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14FF" w14:textId="3024EC92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D2AA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2439" w14:textId="13365091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D2AA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773AF0" w14:paraId="35F97DCC" w14:textId="77777777" w:rsidTr="00EE0E5C">
        <w:trPr>
          <w:trHeight w:val="3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9114" w14:textId="77777777" w:rsidR="009F212D" w:rsidRPr="00773AF0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773AF0">
              <w:rPr>
                <w:bCs/>
                <w:color w:val="000000"/>
                <w:kern w:val="0"/>
                <w:szCs w:val="18"/>
                <w:lang w:eastAsia="ru-RU"/>
              </w:rPr>
              <w:t>Французский язык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6F66" w14:textId="2D460C06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92AB" w14:textId="759994DC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7234" w14:textId="6BA0E2F6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004B1" w14:textId="4DC3B50E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BEEF" w14:textId="07700DA2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BF59" w14:textId="6E7119D9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A216" w14:textId="3EF67F82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D6EC" w14:textId="645F3C9F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E6A9" w14:textId="794AFBD9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D3D0" w14:textId="21CE39D5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9420" w14:textId="5F3F621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66FE" w14:textId="3A82B076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F02B" w14:textId="292F4E52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8FEA" w14:textId="7B535FEB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EC3C" w14:textId="11D9689D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86AD" w14:textId="03ADBD35" w:rsidR="009F212D" w:rsidRPr="00773AF0" w:rsidRDefault="00FD2AA7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5C42" w14:textId="7419193E" w:rsidR="009F212D" w:rsidRPr="00773AF0" w:rsidRDefault="00FD2AA7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3FC4" w14:textId="1ABBC20F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D2AA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42B6" w14:textId="73722C5A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D2AA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E102" w14:textId="139458FC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D2AA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FFF7" w14:textId="25BD777C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D2AA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773AF0" w14:paraId="266E3410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D77F" w14:textId="77777777" w:rsidR="009F212D" w:rsidRPr="00773AF0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773AF0">
              <w:rPr>
                <w:bCs/>
                <w:color w:val="000000"/>
                <w:kern w:val="0"/>
                <w:szCs w:val="18"/>
                <w:lang w:eastAsia="ru-RU"/>
              </w:rPr>
              <w:t>Химия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FB8D" w14:textId="7348106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36F4" w14:textId="1FF0C50B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E33E" w14:textId="162FF77F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788A2" w14:textId="6805AA2F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70CB" w14:textId="70C7BB7E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C93B" w14:textId="03F98E20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99BA" w14:textId="11867A64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3E5F" w14:textId="34A59A0C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BF7E" w14:textId="4CACA469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1DB6" w14:textId="7F8D616A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C042" w14:textId="1DA30418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8875" w14:textId="42B869CC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BA50" w14:textId="16DC76DC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3F50" w14:textId="4893B94D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DF5F" w14:textId="74ADF54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E400" w14:textId="3B404DF4" w:rsidR="009F212D" w:rsidRPr="00773AF0" w:rsidRDefault="00FD2AA7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BF73" w14:textId="01EA607B" w:rsidR="009F212D" w:rsidRPr="00773AF0" w:rsidRDefault="00FD2AA7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6463" w14:textId="30107159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D2AA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F9FC" w14:textId="2151CF9A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D2AA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3874" w14:textId="3D267B03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D2AA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6FF1" w14:textId="709D9B59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D2AA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773AF0" w14:paraId="7589DAD7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1689" w14:textId="77777777" w:rsidR="009F212D" w:rsidRPr="00773AF0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773AF0">
              <w:rPr>
                <w:bCs/>
                <w:color w:val="000000"/>
                <w:kern w:val="0"/>
                <w:szCs w:val="18"/>
                <w:lang w:eastAsia="ru-RU"/>
              </w:rPr>
              <w:t>Экология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85FA" w14:textId="2EAA3189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7334" w14:textId="72C3FA0E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7241" w14:textId="49368DFD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CCB5C" w14:textId="3C5EC496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2E30" w14:textId="3970C117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AFE4" w14:textId="17CE1182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B079" w14:textId="6F1211D6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C1FC" w14:textId="5013829E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CAF2" w14:textId="162C3A05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7D0E" w14:textId="6DDF12D2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6571" w14:textId="11E0CA3D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7458" w14:textId="37BF832A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3B12" w14:textId="22C88BF3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F8FB" w14:textId="66388D6C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8E0C" w14:textId="50A79782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4C88" w14:textId="2CFB7038" w:rsidR="009F212D" w:rsidRPr="00773AF0" w:rsidRDefault="00FD2AA7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E602" w14:textId="1783F307" w:rsidR="009F212D" w:rsidRPr="00773AF0" w:rsidRDefault="00FD2AA7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A415" w14:textId="01D92A25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D2AA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8CCC" w14:textId="5A96128C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D2AA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5FC6" w14:textId="0849F62A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D2AA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1DE7" w14:textId="695D9439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D2AA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773AF0" w14:paraId="79BBAAF4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6596" w14:textId="77777777" w:rsidR="009F212D" w:rsidRPr="00773AF0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773AF0">
              <w:rPr>
                <w:bCs/>
                <w:color w:val="000000"/>
                <w:kern w:val="0"/>
                <w:szCs w:val="18"/>
                <w:lang w:eastAsia="ru-RU"/>
              </w:rPr>
              <w:t>Экономика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1284" w14:textId="523B20D2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48CB" w14:textId="635CDABA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4A5F" w14:textId="4CF20E5B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8E1F3" w14:textId="1AA87D78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ED08" w14:textId="35AC73FC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503B" w14:textId="57825E53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B8E1" w14:textId="234331D6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7A95" w14:textId="1786D373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A715" w14:textId="39BA9E8B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9B55" w14:textId="21E1F11C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E963" w14:textId="77BB3E81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6F2D" w14:textId="4917A3BF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06FD" w14:textId="02AD9B55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D247" w14:textId="229648E5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DABE" w14:textId="486C33A9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628C" w14:textId="450CE15F" w:rsidR="009F212D" w:rsidRPr="00773AF0" w:rsidRDefault="00FD2AA7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5F30" w14:textId="3C0F0AB1" w:rsidR="009F212D" w:rsidRPr="00773AF0" w:rsidRDefault="00FD2AA7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9579" w14:textId="03327382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D2AA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FF0C" w14:textId="4A526943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D2AA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6320" w14:textId="18755518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D2AA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8E87" w14:textId="460C4851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D2AA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</w:tr>
      <w:tr w:rsidR="009F212D" w:rsidRPr="00773AF0" w14:paraId="1918072C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51A5" w14:textId="77777777" w:rsidR="009F212D" w:rsidRPr="00773AF0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773AF0">
              <w:rPr>
                <w:bCs/>
                <w:color w:val="000000"/>
                <w:kern w:val="0"/>
                <w:szCs w:val="18"/>
                <w:lang w:eastAsia="ru-RU"/>
              </w:rPr>
              <w:t>ИТОГО: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FC49" w14:textId="09795F57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5216" w14:textId="3EF141E1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0076" w14:textId="7550F3ED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5B357" w14:textId="4CE2294D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EFD6" w14:textId="33EA6237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DFC5" w14:textId="4BCEEB60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92A9" w14:textId="79854003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2E3E" w14:textId="2A6A9368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D9FE" w14:textId="47611456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941B" w14:textId="2E54710B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9771" w14:textId="40E007D3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9668" w14:textId="1398430A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CAC7" w14:textId="592CCC3E" w:rsidR="009F212D" w:rsidRPr="00773AF0" w:rsidRDefault="007D4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1A92" w14:textId="4ACB18D8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2AA1" w14:textId="7125B1F8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4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494A" w14:textId="0FDC877A" w:rsidR="009F212D" w:rsidRPr="00773AF0" w:rsidRDefault="00FD2AA7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7DD1" w14:textId="281A0D28" w:rsidR="009F212D" w:rsidRPr="00773AF0" w:rsidRDefault="00FD2AA7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7DE9" w14:textId="4CC250F4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D2AA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3C52" w14:textId="63C06100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D2AA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E61D" w14:textId="684E3728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D2AA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B595" w14:textId="603F1DB2" w:rsidR="009F212D" w:rsidRPr="00773AF0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D2AA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</w:tr>
    </w:tbl>
    <w:p w14:paraId="49D7E825" w14:textId="77777777" w:rsidR="009F212D" w:rsidRPr="00773AF0" w:rsidRDefault="009F212D" w:rsidP="009F212D">
      <w:pPr>
        <w:suppressAutoHyphens w:val="0"/>
        <w:rPr>
          <w:bCs/>
          <w:color w:val="000000"/>
          <w:kern w:val="0"/>
          <w:sz w:val="18"/>
          <w:szCs w:val="18"/>
          <w:lang w:eastAsia="ru-RU"/>
        </w:rPr>
      </w:pPr>
    </w:p>
    <w:p w14:paraId="7AF1A004" w14:textId="43498E21" w:rsidR="009F212D" w:rsidRPr="00773AF0" w:rsidRDefault="009F212D" w:rsidP="00705D52">
      <w:pPr>
        <w:numPr>
          <w:ilvl w:val="0"/>
          <w:numId w:val="13"/>
        </w:numPr>
        <w:suppressAutoHyphens w:val="0"/>
        <w:spacing w:line="276" w:lineRule="auto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773AF0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773AF0">
        <w:rPr>
          <w:bCs/>
          <w:color w:val="000000"/>
          <w:kern w:val="0"/>
          <w:sz w:val="24"/>
          <w:szCs w:val="24"/>
          <w:lang w:eastAsia="ru-RU"/>
        </w:rPr>
        <w:t xml:space="preserve"> </w:t>
      </w:r>
      <w:r w:rsidR="00EE0E5C" w:rsidRPr="00773AF0">
        <w:rPr>
          <w:bCs/>
          <w:color w:val="000000"/>
          <w:kern w:val="0"/>
          <w:sz w:val="24"/>
          <w:szCs w:val="24"/>
          <w:lang w:eastAsia="ru-RU"/>
        </w:rPr>
        <w:t>участий</w:t>
      </w:r>
      <w:r w:rsidRPr="00773AF0">
        <w:rPr>
          <w:bCs/>
          <w:color w:val="000000"/>
          <w:kern w:val="0"/>
          <w:sz w:val="24"/>
          <w:szCs w:val="24"/>
          <w:lang w:eastAsia="ru-RU"/>
        </w:rPr>
        <w:t xml:space="preserve"> по данному предмету;</w:t>
      </w:r>
    </w:p>
    <w:p w14:paraId="2294ABB9" w14:textId="2637D1C9" w:rsidR="009F212D" w:rsidRPr="00773AF0" w:rsidRDefault="009F212D" w:rsidP="00705D52">
      <w:pPr>
        <w:numPr>
          <w:ilvl w:val="0"/>
          <w:numId w:val="13"/>
        </w:numPr>
        <w:suppressAutoHyphens w:val="0"/>
        <w:spacing w:line="276" w:lineRule="auto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773AF0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773AF0">
        <w:rPr>
          <w:bCs/>
          <w:color w:val="000000"/>
          <w:kern w:val="0"/>
          <w:sz w:val="24"/>
          <w:szCs w:val="24"/>
          <w:lang w:eastAsia="ru-RU"/>
        </w:rPr>
        <w:t xml:space="preserve"> обучающихся по данному предмету</w:t>
      </w:r>
      <w:r w:rsidR="00EE0E5C" w:rsidRPr="00773AF0">
        <w:t xml:space="preserve"> </w:t>
      </w:r>
      <w:r w:rsidR="002E02E9" w:rsidRPr="00773AF0">
        <w:rPr>
          <w:bCs/>
          <w:color w:val="000000"/>
          <w:kern w:val="0"/>
          <w:sz w:val="24"/>
          <w:szCs w:val="24"/>
          <w:lang w:eastAsia="ru-RU"/>
        </w:rPr>
        <w:t>данной возрастной группы</w:t>
      </w:r>
      <w:r w:rsidR="00EE0E5C" w:rsidRPr="00773AF0">
        <w:rPr>
          <w:bCs/>
          <w:color w:val="000000"/>
          <w:kern w:val="0"/>
          <w:sz w:val="24"/>
          <w:szCs w:val="24"/>
          <w:lang w:eastAsia="ru-RU"/>
        </w:rPr>
        <w:t xml:space="preserve"> в муниципальном образовании края</w:t>
      </w:r>
      <w:r w:rsidRPr="00773AF0">
        <w:rPr>
          <w:bCs/>
          <w:color w:val="000000"/>
          <w:kern w:val="0"/>
          <w:sz w:val="24"/>
          <w:szCs w:val="24"/>
          <w:lang w:eastAsia="ru-RU"/>
        </w:rPr>
        <w:t>;</w:t>
      </w:r>
    </w:p>
    <w:p w14:paraId="3C8C8BD5" w14:textId="1CCEFC68" w:rsidR="009F212D" w:rsidRPr="00773AF0" w:rsidRDefault="009F212D" w:rsidP="00705D52">
      <w:pPr>
        <w:numPr>
          <w:ilvl w:val="0"/>
          <w:numId w:val="13"/>
        </w:numPr>
        <w:suppressAutoHyphens w:val="0"/>
        <w:spacing w:line="276" w:lineRule="auto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773AF0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773AF0">
        <w:rPr>
          <w:bCs/>
          <w:color w:val="000000"/>
          <w:kern w:val="0"/>
          <w:sz w:val="24"/>
          <w:szCs w:val="24"/>
          <w:lang w:eastAsia="ru-RU"/>
        </w:rPr>
        <w:t xml:space="preserve"> призеров </w:t>
      </w:r>
      <w:r w:rsidR="00EE0E5C" w:rsidRPr="00773AF0">
        <w:rPr>
          <w:bCs/>
          <w:color w:val="000000"/>
          <w:kern w:val="0"/>
          <w:sz w:val="24"/>
          <w:szCs w:val="24"/>
          <w:lang w:eastAsia="ru-RU"/>
        </w:rPr>
        <w:t xml:space="preserve">(участия) </w:t>
      </w:r>
      <w:r w:rsidRPr="00773AF0">
        <w:rPr>
          <w:bCs/>
          <w:color w:val="000000"/>
          <w:kern w:val="0"/>
          <w:sz w:val="24"/>
          <w:szCs w:val="24"/>
          <w:lang w:eastAsia="ru-RU"/>
        </w:rPr>
        <w:t>по данному предмету;</w:t>
      </w:r>
    </w:p>
    <w:p w14:paraId="5DEA502D" w14:textId="721A6BB6" w:rsidR="009F212D" w:rsidRPr="00D65CDB" w:rsidRDefault="009F212D" w:rsidP="00705D52">
      <w:pPr>
        <w:numPr>
          <w:ilvl w:val="0"/>
          <w:numId w:val="13"/>
        </w:numPr>
        <w:suppressAutoHyphens w:val="0"/>
        <w:spacing w:line="276" w:lineRule="auto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773AF0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773AF0">
        <w:rPr>
          <w:bCs/>
          <w:color w:val="000000"/>
          <w:kern w:val="0"/>
          <w:sz w:val="24"/>
          <w:szCs w:val="24"/>
          <w:lang w:eastAsia="ru-RU"/>
        </w:rPr>
        <w:t xml:space="preserve"> победителей </w:t>
      </w:r>
      <w:r w:rsidR="00EE0E5C" w:rsidRPr="00773AF0">
        <w:rPr>
          <w:bCs/>
          <w:color w:val="000000"/>
          <w:kern w:val="0"/>
          <w:sz w:val="24"/>
          <w:szCs w:val="24"/>
          <w:lang w:eastAsia="ru-RU"/>
        </w:rPr>
        <w:t xml:space="preserve">(участия) </w:t>
      </w:r>
      <w:r w:rsidRPr="00773AF0">
        <w:rPr>
          <w:bCs/>
          <w:color w:val="000000"/>
          <w:kern w:val="0"/>
          <w:sz w:val="24"/>
          <w:szCs w:val="24"/>
          <w:lang w:eastAsia="ru-RU"/>
        </w:rPr>
        <w:t>по данному предмету</w:t>
      </w:r>
      <w:r w:rsidR="00D65CDB">
        <w:rPr>
          <w:bCs/>
          <w:color w:val="000000"/>
          <w:kern w:val="0"/>
          <w:sz w:val="24"/>
          <w:szCs w:val="24"/>
          <w:lang w:eastAsia="ru-RU"/>
        </w:rPr>
        <w:t>;</w:t>
      </w:r>
    </w:p>
    <w:p w14:paraId="64F68EDC" w14:textId="77777777" w:rsidR="00705D52" w:rsidRDefault="00705D52" w:rsidP="00705D52">
      <w:pPr>
        <w:suppressAutoHyphens w:val="0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</w:p>
    <w:p w14:paraId="6252CF95" w14:textId="77777777" w:rsidR="00705D52" w:rsidRDefault="00705D52" w:rsidP="009F212D">
      <w:pPr>
        <w:suppressAutoHyphens w:val="0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</w:p>
    <w:p w14:paraId="77D0E032" w14:textId="16E7CA6C" w:rsidR="00705D52" w:rsidRDefault="00705D52" w:rsidP="009F212D">
      <w:pPr>
        <w:suppressAutoHyphens w:val="0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</w:p>
    <w:p w14:paraId="554D3E91" w14:textId="1CC3D3A0" w:rsidR="00705D52" w:rsidRDefault="00705D52" w:rsidP="009F212D">
      <w:pPr>
        <w:suppressAutoHyphens w:val="0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</w:p>
    <w:p w14:paraId="1F9A5D72" w14:textId="77777777" w:rsidR="00705D52" w:rsidRDefault="00705D52" w:rsidP="009F212D">
      <w:pPr>
        <w:suppressAutoHyphens w:val="0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</w:p>
    <w:p w14:paraId="0112B9B9" w14:textId="1E63DAE2" w:rsidR="009F212D" w:rsidRPr="00773AF0" w:rsidRDefault="009F212D" w:rsidP="009F212D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773AF0">
        <w:rPr>
          <w:color w:val="auto"/>
          <w:kern w:val="0"/>
          <w:sz w:val="28"/>
          <w:szCs w:val="24"/>
          <w:lang w:val="x-none" w:eastAsia="ru-RU"/>
        </w:rPr>
        <w:t xml:space="preserve">Таблица </w:t>
      </w:r>
      <w:r w:rsidRPr="00773AF0">
        <w:rPr>
          <w:color w:val="auto"/>
          <w:kern w:val="0"/>
          <w:sz w:val="28"/>
          <w:szCs w:val="24"/>
          <w:lang w:eastAsia="ru-RU"/>
        </w:rPr>
        <w:t>4</w:t>
      </w:r>
      <w:r w:rsidRPr="00773AF0">
        <w:rPr>
          <w:color w:val="auto"/>
          <w:kern w:val="0"/>
          <w:sz w:val="28"/>
          <w:szCs w:val="24"/>
          <w:lang w:val="x-none" w:eastAsia="ru-RU"/>
        </w:rPr>
        <w:t xml:space="preserve">. </w:t>
      </w:r>
      <w:r w:rsidR="00EE0E5C" w:rsidRPr="00773AF0">
        <w:rPr>
          <w:color w:val="auto"/>
          <w:kern w:val="0"/>
          <w:sz w:val="28"/>
          <w:szCs w:val="28"/>
          <w:lang w:val="x-none" w:eastAsia="ru-RU"/>
        </w:rPr>
        <w:t>Распределение участий в школьном</w:t>
      </w:r>
      <w:r w:rsidRPr="00773AF0">
        <w:rPr>
          <w:color w:val="auto"/>
          <w:kern w:val="0"/>
          <w:sz w:val="28"/>
          <w:szCs w:val="28"/>
          <w:lang w:val="x-none" w:eastAsia="ru-RU"/>
        </w:rPr>
        <w:t xml:space="preserve"> этап</w:t>
      </w:r>
      <w:r w:rsidR="00EE0E5C" w:rsidRPr="00773AF0">
        <w:rPr>
          <w:color w:val="auto"/>
          <w:kern w:val="0"/>
          <w:sz w:val="28"/>
          <w:szCs w:val="28"/>
          <w:lang w:eastAsia="ru-RU"/>
        </w:rPr>
        <w:t>е</w:t>
      </w:r>
      <w:r w:rsidRPr="00773AF0">
        <w:rPr>
          <w:color w:val="auto"/>
          <w:kern w:val="0"/>
          <w:sz w:val="28"/>
          <w:szCs w:val="28"/>
          <w:lang w:val="x-none" w:eastAsia="ru-RU"/>
        </w:rPr>
        <w:t xml:space="preserve"> олимпиады по предметам и классам</w:t>
      </w:r>
      <w:r w:rsidRPr="00773AF0">
        <w:rPr>
          <w:color w:val="auto"/>
          <w:kern w:val="0"/>
          <w:sz w:val="28"/>
          <w:szCs w:val="28"/>
          <w:lang w:eastAsia="ru-RU"/>
        </w:rPr>
        <w:t xml:space="preserve"> (10-11 класс)*</w:t>
      </w:r>
    </w:p>
    <w:p w14:paraId="466BACD9" w14:textId="77777777" w:rsidR="009F212D" w:rsidRPr="00773AF0" w:rsidRDefault="009F212D" w:rsidP="009F212D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76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709"/>
        <w:gridCol w:w="567"/>
        <w:gridCol w:w="567"/>
        <w:gridCol w:w="576"/>
        <w:gridCol w:w="558"/>
        <w:gridCol w:w="567"/>
        <w:gridCol w:w="567"/>
        <w:gridCol w:w="567"/>
        <w:gridCol w:w="567"/>
      </w:tblGrid>
      <w:tr w:rsidR="009F212D" w:rsidRPr="00773AF0" w14:paraId="09D0081A" w14:textId="77777777" w:rsidTr="00AE268C">
        <w:trPr>
          <w:trHeight w:val="25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D4FB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5F73" w14:textId="4F2428CC" w:rsidR="009F212D" w:rsidRPr="00773AF0" w:rsidRDefault="00EE0E5C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73AF0">
              <w:rPr>
                <w:bCs/>
                <w:color w:val="000000"/>
                <w:kern w:val="0"/>
                <w:lang w:eastAsia="ru-RU"/>
              </w:rPr>
              <w:t xml:space="preserve">Всего </w:t>
            </w:r>
            <w:proofErr w:type="spellStart"/>
            <w:r w:rsidRPr="00773AF0">
              <w:rPr>
                <w:bCs/>
                <w:color w:val="000000"/>
                <w:kern w:val="0"/>
                <w:lang w:eastAsia="ru-RU"/>
              </w:rPr>
              <w:t>учас</w:t>
            </w:r>
            <w:proofErr w:type="spellEnd"/>
            <w:r w:rsidRPr="00773AF0">
              <w:rPr>
                <w:bCs/>
                <w:color w:val="000000"/>
                <w:kern w:val="0"/>
                <w:lang w:eastAsia="ru-RU"/>
              </w:rPr>
              <w:br/>
            </w:r>
            <w:proofErr w:type="spellStart"/>
            <w:r w:rsidRPr="00773AF0">
              <w:rPr>
                <w:bCs/>
                <w:color w:val="000000"/>
                <w:kern w:val="0"/>
                <w:lang w:eastAsia="ru-RU"/>
              </w:rPr>
              <w:t>тий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9672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5AD3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11 класс</w:t>
            </w:r>
          </w:p>
        </w:tc>
      </w:tr>
      <w:tr w:rsidR="009F212D" w:rsidRPr="00773AF0" w14:paraId="1968E4F0" w14:textId="77777777" w:rsidTr="00AE268C">
        <w:trPr>
          <w:trHeight w:val="31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90CF" w14:textId="77777777" w:rsidR="009F212D" w:rsidRPr="00773AF0" w:rsidRDefault="009F212D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713FE" w14:textId="77777777" w:rsidR="009F212D" w:rsidRPr="00773AF0" w:rsidRDefault="009F212D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B2FE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8B32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DD98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07A8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800A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C877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45FD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BCB2" w14:textId="77777777" w:rsidR="009F212D" w:rsidRPr="00773AF0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773AF0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9F212D" w:rsidRPr="00773AF0" w14:paraId="0DE7C00E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90CB" w14:textId="77777777" w:rsidR="009F212D" w:rsidRPr="00773AF0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22"/>
                <w:szCs w:val="18"/>
                <w:lang w:eastAsia="ru-RU"/>
              </w:rPr>
              <w:lastRenderedPageBreak/>
              <w:t>Английский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B222" w14:textId="7063206F" w:rsidR="009F212D" w:rsidRPr="00773AF0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D2AA7">
              <w:rPr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9BE4" w14:textId="28EB1EF2" w:rsidR="009F212D" w:rsidRPr="00773AF0" w:rsidRDefault="00FD2AA7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r w:rsidR="009F212D"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55FE" w14:textId="5D691C49" w:rsidR="009F212D" w:rsidRPr="00773AF0" w:rsidRDefault="00FD2AA7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44</w:t>
            </w:r>
            <w:r w:rsidR="009F212D"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B4C9" w14:textId="246EFEC1" w:rsidR="009F212D" w:rsidRPr="00773AF0" w:rsidRDefault="00FD2AA7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  <w:r w:rsidR="009F212D"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4FC0" w14:textId="512FEA9C" w:rsidR="009F212D" w:rsidRPr="00773AF0" w:rsidRDefault="00FD2AA7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  <w:r w:rsidR="009F212D"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2C3A" w14:textId="36483ADD" w:rsidR="009F212D" w:rsidRPr="00773AF0" w:rsidRDefault="00FD2AA7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  <w:r w:rsidR="009F212D"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7EBE" w14:textId="03E8AD24" w:rsidR="009F212D" w:rsidRPr="00773AF0" w:rsidRDefault="00FD2AA7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29</w:t>
            </w:r>
            <w:r w:rsidR="009F212D"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186B" w14:textId="1046DDB3" w:rsidR="009F212D" w:rsidRPr="00773AF0" w:rsidRDefault="00FD2AA7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  <w:r w:rsidR="009F212D"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68BC" w14:textId="09B3E888" w:rsidR="009F212D" w:rsidRPr="00773AF0" w:rsidRDefault="00FD2AA7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  <w:r w:rsidR="009F212D"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3752C7" w:rsidRPr="00773AF0" w14:paraId="646A75FB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7EB4" w14:textId="77777777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22"/>
                <w:szCs w:val="18"/>
                <w:lang w:eastAsia="ru-RU"/>
              </w:rPr>
              <w:t>Астрономия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79E8" w14:textId="55EC6E57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B42A" w14:textId="5579257B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84E6" w14:textId="77606E87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5CFF" w14:textId="71112DA6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7CC6" w14:textId="28453900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A57A" w14:textId="0C4A4ABC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0261" w14:textId="3652B109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FA8A" w14:textId="299C7964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358F" w14:textId="0EFFE9D8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3752C7" w:rsidRPr="00773AF0" w14:paraId="2053B831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FF83" w14:textId="77777777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22"/>
                <w:szCs w:val="18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42EB" w14:textId="6A51DDA3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14A8" w14:textId="239FC224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17FE" w14:textId="621F17E9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567F" w14:textId="3B111EE8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3434" w14:textId="02A88793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A894" w14:textId="1921B88F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E8A4" w14:textId="4CBBEB79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C23B" w14:textId="72E9BFB3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256D" w14:textId="391D272C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3752C7" w:rsidRPr="00773AF0" w14:paraId="52AF451D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F15D" w14:textId="77777777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22"/>
                <w:szCs w:val="18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5426" w14:textId="61B0B4D8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2E10" w14:textId="42E7AC7B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0A1C" w14:textId="3A37C6BF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9608" w14:textId="1ADB8FD0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A425" w14:textId="1665CC53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0737" w14:textId="3DB20A82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B8C6" w14:textId="6199202F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5E12" w14:textId="0C6C3615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9FB8" w14:textId="48D3F1CB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3752C7" w:rsidRPr="00773AF0" w14:paraId="433CEDD9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3943" w14:textId="77777777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22"/>
                <w:szCs w:val="18"/>
                <w:lang w:eastAsia="ru-RU"/>
              </w:rPr>
              <w:t xml:space="preserve">Информатика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7D01" w14:textId="53169B42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7C03" w14:textId="4CD0B683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411A" w14:textId="3B4EEDB0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5D42" w14:textId="37BCE7EA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97F9" w14:textId="5A5C4F4A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13FB" w14:textId="7249FEC8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6CEF" w14:textId="7363B372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E444" w14:textId="2E638771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DD92" w14:textId="5B662210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3752C7" w:rsidRPr="00773AF0" w14:paraId="0E9B8C7D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866F" w14:textId="77777777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22"/>
                <w:szCs w:val="18"/>
                <w:lang w:eastAsia="ru-RU"/>
              </w:rPr>
              <w:t>Искусство (МХК)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19AE" w14:textId="7AAC9E4D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FB62" w14:textId="7DF69288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A9E7" w14:textId="5E01406B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F1D1" w14:textId="6519C270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8BCF" w14:textId="225AB123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5678" w14:textId="1BC02B88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245E" w14:textId="52E801DE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FDD8" w14:textId="3B4FBC4A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1D2F" w14:textId="3A96B5E0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3752C7" w:rsidRPr="00773AF0" w14:paraId="0B0417DD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46FE" w14:textId="77777777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22"/>
                <w:szCs w:val="18"/>
                <w:lang w:eastAsia="ru-RU"/>
              </w:rPr>
              <w:t>Испанский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3EDC" w14:textId="4278AA68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6DCA" w14:textId="486C1B5B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CDE0" w14:textId="3653CDB7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EF02" w14:textId="6C158087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D108" w14:textId="1F9D0509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E751" w14:textId="00A6874F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C5DF" w14:textId="474335BC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E5BC" w14:textId="2A96A460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273" w14:textId="0083E2D9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3752C7" w:rsidRPr="00773AF0" w14:paraId="58B17084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23D8" w14:textId="77777777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22"/>
                <w:szCs w:val="18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F5E7" w14:textId="5EA25933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6FFD" w14:textId="7F8E6EC1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2B48" w14:textId="47E3625D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320F" w14:textId="4972CD1D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5F89" w14:textId="32A12B53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EECC" w14:textId="4F451507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F4D4" w14:textId="120FA258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585B" w14:textId="6B974578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981E" w14:textId="4C421495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</w:tr>
      <w:tr w:rsidR="003752C7" w:rsidRPr="00773AF0" w14:paraId="5BAD1531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6BF2" w14:textId="77777777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22"/>
                <w:szCs w:val="18"/>
                <w:lang w:eastAsia="ru-RU"/>
              </w:rPr>
              <w:t>Итальянский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F44A" w14:textId="1544E67A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7866" w14:textId="163BD535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BFC4" w14:textId="79415F46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8C76" w14:textId="54339CB0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3E92" w14:textId="6C07EBD6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2741" w14:textId="28447DA5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B5A3" w14:textId="7CD3D651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23EE" w14:textId="25510861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22A6" w14:textId="1E1C71E5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3752C7" w:rsidRPr="00773AF0" w14:paraId="21317E4A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DF4E" w14:textId="77777777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22"/>
                <w:szCs w:val="18"/>
                <w:lang w:eastAsia="ru-RU"/>
              </w:rPr>
              <w:t>Китайский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7964" w14:textId="0F4A994F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EB29" w14:textId="106F05BC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6B13" w14:textId="5BF10A4C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6FF2" w14:textId="5B0EECE5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9205" w14:textId="06EF6509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B45D" w14:textId="6694DD15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3903" w14:textId="65D1E526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1123" w14:textId="30BB276A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5F08" w14:textId="444A28E5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3752C7" w:rsidRPr="00773AF0" w14:paraId="598B6BB0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A232" w14:textId="77777777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22"/>
                <w:szCs w:val="18"/>
                <w:lang w:eastAsia="ru-RU"/>
              </w:rPr>
              <w:t>Литература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0C51" w14:textId="3BE82E03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4317" w14:textId="0E3BA89C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94A8" w14:textId="27DF01F7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DFED" w14:textId="66A2E8AD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5A58" w14:textId="2903BA27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B43D" w14:textId="77F26D08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72F0" w14:textId="7644C1E2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0E86" w14:textId="16E3CD80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DA09" w14:textId="6C0FB6B3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</w:tr>
      <w:tr w:rsidR="003752C7" w:rsidRPr="00773AF0" w14:paraId="68BE57A9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1F85" w14:textId="77777777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22"/>
                <w:szCs w:val="18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1053" w14:textId="5539F969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2648" w14:textId="21C01BB3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61BD" w14:textId="13A3878F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5160" w14:textId="12C52CBC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8ED1" w14:textId="0F092045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B194" w14:textId="2A4DB628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69CE" w14:textId="0D3574F7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0B88" w14:textId="3C4F5F9F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3873" w14:textId="31E0E53E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3752C7" w:rsidRPr="00773AF0" w14:paraId="0F954D81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DDF6" w14:textId="77777777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22"/>
                <w:szCs w:val="18"/>
                <w:lang w:eastAsia="ru-RU"/>
              </w:rPr>
              <w:t>Немецкий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11F7" w14:textId="2C22268F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0447" w14:textId="61F37040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DF92" w14:textId="039439EB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E4B0" w14:textId="3151F3C0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2F7F" w14:textId="6C27B016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E2D7" w14:textId="0251E5E4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4BCA" w14:textId="56D4EA44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5D9F" w14:textId="4C143279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836A" w14:textId="1BC74AE0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3752C7" w:rsidRPr="00773AF0" w14:paraId="36C68944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1917" w14:textId="77777777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22"/>
                <w:szCs w:val="18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6F48" w14:textId="352E07A1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F499" w14:textId="5326395D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6A72" w14:textId="59CD5BC6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8197" w14:textId="3000E338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4018" w14:textId="499B1E99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A213" w14:textId="1AED08A3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8612" w14:textId="539EEE82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5234" w14:textId="3DE13262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83C8" w14:textId="47903490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</w:tr>
      <w:tr w:rsidR="003752C7" w:rsidRPr="00773AF0" w14:paraId="7969F01C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C80C" w14:textId="77777777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22"/>
                <w:szCs w:val="18"/>
                <w:lang w:eastAsia="ru-RU"/>
              </w:rPr>
              <w:t>ОБЖ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661A" w14:textId="41E7707F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C318" w14:textId="7C73971F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4CC9" w14:textId="4F63DD1B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5F10" w14:textId="2D19A659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AA73" w14:textId="5EF1AEEB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F31C" w14:textId="12712086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2E99" w14:textId="55B6B122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6A9D" w14:textId="0356BF0F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EA5E" w14:textId="023D5334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</w:tr>
      <w:tr w:rsidR="003752C7" w:rsidRPr="00773AF0" w14:paraId="75B2FF59" w14:textId="77777777" w:rsidTr="00AE268C">
        <w:trPr>
          <w:trHeight w:val="3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6BD0" w14:textId="77777777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22"/>
                <w:szCs w:val="18"/>
                <w:lang w:eastAsia="ru-RU"/>
              </w:rPr>
              <w:t>Право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FE54" w14:textId="66D39D23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A86A" w14:textId="79798781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EACA" w14:textId="649C0AB1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F9A9" w14:textId="4C0F775A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9DA9" w14:textId="78D05751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515B" w14:textId="18F96DDA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FEBA" w14:textId="5A8B5F77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0A59" w14:textId="31EC53AE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DDEF" w14:textId="05ADB208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3752C7" w:rsidRPr="00773AF0" w14:paraId="3A80152A" w14:textId="77777777" w:rsidTr="00AE268C">
        <w:trPr>
          <w:trHeight w:val="3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FE41" w14:textId="77777777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22"/>
                <w:szCs w:val="18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E672" w14:textId="5F404239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6D5E" w14:textId="46505AD2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93B3" w14:textId="56678FCC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3117" w14:textId="08629B6E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0AE2" w14:textId="6BB2B87B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5D8A" w14:textId="33F80E60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3E04" w14:textId="643AC61E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F2D9" w14:textId="5252FAA6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4F0B" w14:textId="7393A2F7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</w:tr>
      <w:tr w:rsidR="003752C7" w:rsidRPr="00773AF0" w14:paraId="65BEA4CB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C0A0" w14:textId="77777777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22"/>
                <w:szCs w:val="18"/>
                <w:lang w:eastAsia="ru-RU"/>
              </w:rPr>
              <w:t>Технология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A831" w14:textId="3F395DDF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597B" w14:textId="13B906FA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C34A" w14:textId="5E0472F4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AE40" w14:textId="49F1755F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81DA" w14:textId="425C42D7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4F4E" w14:textId="4E4C4BF8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2546" w14:textId="3DCF611D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C246" w14:textId="5466943C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DB15" w14:textId="01DFC833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3752C7" w:rsidRPr="00773AF0" w14:paraId="690BFB50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FCBA" w14:textId="77777777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22"/>
                <w:szCs w:val="18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4482" w14:textId="16D313B3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205F" w14:textId="3C4D72BF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9AA0" w14:textId="7B19F178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DC39" w14:textId="4F309002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1FFE" w14:textId="687D0B31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3055" w14:textId="600B53CA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1DA6" w14:textId="7DA139C7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2AF0" w14:textId="7E51AB24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3DE2" w14:textId="010FF511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3752C7" w:rsidRPr="00773AF0" w14:paraId="24BA6894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21C7" w14:textId="77777777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22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907B" w14:textId="3AA76BC8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9992" w14:textId="0237DFA2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5C8A" w14:textId="2DBA37AF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068D" w14:textId="1511760B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4923" w14:textId="202355E2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6535" w14:textId="2D9A5F66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8384" w14:textId="074B3BE4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2097" w14:textId="1E1F931E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1F31" w14:textId="5C394AEB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</w:tr>
      <w:tr w:rsidR="003752C7" w:rsidRPr="00773AF0" w14:paraId="7EA79726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BE13" w14:textId="77777777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22"/>
                <w:szCs w:val="18"/>
                <w:lang w:eastAsia="ru-RU"/>
              </w:rPr>
              <w:t>Французский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9D3E" w14:textId="43DEA282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3228" w14:textId="348AFFF3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122E" w14:textId="5BF6F7DC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4D0C" w14:textId="59EA4B40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9323" w14:textId="06A274FB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6E06" w14:textId="164A9EEE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9A84" w14:textId="6C453D0B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BEF3" w14:textId="3C5BB64C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5A00" w14:textId="1CFBFD9F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3752C7" w:rsidRPr="00773AF0" w14:paraId="39FEA658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953F" w14:textId="77777777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22"/>
                <w:szCs w:val="18"/>
                <w:lang w:eastAsia="ru-RU"/>
              </w:rPr>
              <w:t>Химия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8940" w14:textId="4F0D40AC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1D5C" w14:textId="5389ECAA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4CB4" w14:textId="1ABE9F03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8003" w14:textId="0C55CC7E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DF23" w14:textId="216E654D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18DB" w14:textId="47BFBFE4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6CEA" w14:textId="3BD312EB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214E" w14:textId="256D57A1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6E14" w14:textId="0A3D84D9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773AF0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3752C7" w:rsidRPr="00773AF0" w14:paraId="65567CA8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56D5" w14:textId="77777777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22"/>
                <w:lang w:eastAsia="ru-RU"/>
              </w:rPr>
            </w:pPr>
            <w:r w:rsidRPr="00773AF0">
              <w:rPr>
                <w:color w:val="000000"/>
                <w:kern w:val="0"/>
                <w:sz w:val="22"/>
                <w:lang w:eastAsia="ru-RU"/>
              </w:rPr>
              <w:t>Экология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138E" w14:textId="4A76F275" w:rsidR="003752C7" w:rsidRPr="00773AF0" w:rsidRDefault="003752C7" w:rsidP="003752C7">
            <w:pPr>
              <w:suppressAutoHyphens w:val="0"/>
              <w:rPr>
                <w:color w:val="000000"/>
                <w:kern w:val="0"/>
                <w:lang w:eastAsia="ru-RU"/>
              </w:rPr>
            </w:pPr>
            <w:r w:rsidRPr="00773AF0">
              <w:rPr>
                <w:color w:val="000000"/>
                <w:kern w:val="0"/>
                <w:lang w:eastAsia="ru-RU"/>
              </w:rPr>
              <w:t> </w:t>
            </w:r>
            <w:r>
              <w:rPr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F0E5" w14:textId="6D490900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73AF0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77E0" w14:textId="1DE706A4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73AF0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C1C9" w14:textId="5292A303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73AF0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2E0F" w14:textId="23310395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73AF0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E0D3" w14:textId="223166D8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73AF0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BD5E" w14:textId="2B8991FF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73AF0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9A43" w14:textId="6EC7830B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73AF0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D162" w14:textId="751E2244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73AF0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3752C7" w:rsidRPr="00773AF0" w14:paraId="26ED4930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33FD" w14:textId="77777777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22"/>
                <w:lang w:eastAsia="ru-RU"/>
              </w:rPr>
            </w:pPr>
            <w:r w:rsidRPr="00773AF0">
              <w:rPr>
                <w:color w:val="000000"/>
                <w:kern w:val="0"/>
                <w:sz w:val="22"/>
                <w:lang w:eastAsia="ru-RU"/>
              </w:rPr>
              <w:t>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4D86" w14:textId="50404287" w:rsidR="003752C7" w:rsidRPr="00773AF0" w:rsidRDefault="003752C7" w:rsidP="003752C7">
            <w:pPr>
              <w:suppressAutoHyphens w:val="0"/>
              <w:rPr>
                <w:color w:val="000000"/>
                <w:kern w:val="0"/>
                <w:lang w:eastAsia="ru-RU"/>
              </w:rPr>
            </w:pPr>
            <w:r w:rsidRPr="00773AF0">
              <w:rPr>
                <w:color w:val="000000"/>
                <w:kern w:val="0"/>
                <w:lang w:eastAsia="ru-RU"/>
              </w:rPr>
              <w:t> </w:t>
            </w:r>
            <w:r>
              <w:rPr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D4A3" w14:textId="25EB3DA3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73AF0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4B93" w14:textId="408E2A0B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73AF0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48DA" w14:textId="5E848E7E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73AF0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B61A" w14:textId="2A631EFB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73AF0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D44C" w14:textId="5C433E37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73AF0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1AB5" w14:textId="57B2A832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73AF0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8D50" w14:textId="76FB28BD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73AF0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0C14" w14:textId="201575B4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73AF0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3752C7" w:rsidRPr="00773AF0" w14:paraId="5C9A8F89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7BD1" w14:textId="77777777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22"/>
                <w:lang w:eastAsia="ru-RU"/>
              </w:rPr>
            </w:pPr>
            <w:r w:rsidRPr="00773AF0">
              <w:rPr>
                <w:color w:val="000000"/>
                <w:kern w:val="0"/>
                <w:sz w:val="22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08C6" w14:textId="104D464B" w:rsidR="003752C7" w:rsidRPr="00773AF0" w:rsidRDefault="003752C7" w:rsidP="003752C7">
            <w:pPr>
              <w:suppressAutoHyphens w:val="0"/>
              <w:rPr>
                <w:color w:val="000000"/>
                <w:kern w:val="0"/>
                <w:lang w:eastAsia="ru-RU"/>
              </w:rPr>
            </w:pPr>
            <w:r w:rsidRPr="00773AF0">
              <w:rPr>
                <w:color w:val="000000"/>
                <w:kern w:val="0"/>
                <w:lang w:eastAsia="ru-RU"/>
              </w:rPr>
              <w:t> </w:t>
            </w:r>
            <w:r>
              <w:rPr>
                <w:color w:val="000000"/>
                <w:kern w:val="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538B" w14:textId="71AF3F7C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73AF0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DD82" w14:textId="79DA5EC6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73AF0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67D1" w14:textId="1E5B60E6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73AF0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A17B" w14:textId="37A85156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73AF0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C7D9" w14:textId="6BCB67B5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73AF0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9358" w14:textId="10F6EAB8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73AF0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63B3" w14:textId="1C56E2A8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73AF0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7D81" w14:textId="72513C8D" w:rsidR="003752C7" w:rsidRPr="00773AF0" w:rsidRDefault="003752C7" w:rsidP="003752C7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773AF0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6</w:t>
            </w:r>
          </w:p>
        </w:tc>
      </w:tr>
    </w:tbl>
    <w:p w14:paraId="30815429" w14:textId="6C3413F1" w:rsidR="009F212D" w:rsidRPr="00773AF0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</w:p>
    <w:p w14:paraId="6C86771E" w14:textId="38558AA9" w:rsidR="009F212D" w:rsidRPr="00773AF0" w:rsidRDefault="009F212D" w:rsidP="009F212D">
      <w:pPr>
        <w:numPr>
          <w:ilvl w:val="0"/>
          <w:numId w:val="12"/>
        </w:numPr>
        <w:suppressAutoHyphens w:val="0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773AF0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773AF0">
        <w:rPr>
          <w:bCs/>
          <w:color w:val="000000"/>
          <w:kern w:val="0"/>
          <w:sz w:val="24"/>
          <w:szCs w:val="24"/>
          <w:lang w:eastAsia="ru-RU"/>
        </w:rPr>
        <w:t xml:space="preserve"> </w:t>
      </w:r>
      <w:r w:rsidR="00EE0E5C" w:rsidRPr="00773AF0">
        <w:rPr>
          <w:bCs/>
          <w:color w:val="000000"/>
          <w:kern w:val="0"/>
          <w:sz w:val="24"/>
          <w:szCs w:val="24"/>
          <w:lang w:eastAsia="ru-RU"/>
        </w:rPr>
        <w:t>участий</w:t>
      </w:r>
      <w:r w:rsidRPr="00773AF0">
        <w:rPr>
          <w:bCs/>
          <w:color w:val="000000"/>
          <w:kern w:val="0"/>
          <w:sz w:val="24"/>
          <w:szCs w:val="24"/>
          <w:lang w:eastAsia="ru-RU"/>
        </w:rPr>
        <w:t xml:space="preserve"> по данному предмету;</w:t>
      </w:r>
    </w:p>
    <w:p w14:paraId="7D94AC03" w14:textId="4A849883" w:rsidR="009F212D" w:rsidRPr="00773AF0" w:rsidRDefault="009F212D" w:rsidP="002E02E9">
      <w:pPr>
        <w:numPr>
          <w:ilvl w:val="0"/>
          <w:numId w:val="12"/>
        </w:numPr>
        <w:suppressAutoHyphens w:val="0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773AF0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773AF0">
        <w:rPr>
          <w:bCs/>
          <w:color w:val="000000"/>
          <w:kern w:val="0"/>
          <w:sz w:val="24"/>
          <w:szCs w:val="24"/>
          <w:lang w:eastAsia="ru-RU"/>
        </w:rPr>
        <w:t xml:space="preserve"> обучающихся по данному предмету</w:t>
      </w:r>
      <w:r w:rsidR="002E02E9" w:rsidRPr="00773AF0">
        <w:rPr>
          <w:bCs/>
          <w:color w:val="000000"/>
          <w:kern w:val="0"/>
          <w:sz w:val="24"/>
          <w:szCs w:val="24"/>
          <w:lang w:eastAsia="ru-RU"/>
        </w:rPr>
        <w:t xml:space="preserve"> данной возрастной группы</w:t>
      </w:r>
      <w:r w:rsidR="00EE0E5C" w:rsidRPr="00773AF0">
        <w:rPr>
          <w:bCs/>
          <w:color w:val="000000"/>
          <w:kern w:val="0"/>
          <w:sz w:val="24"/>
          <w:szCs w:val="24"/>
          <w:lang w:eastAsia="ru-RU"/>
        </w:rPr>
        <w:t xml:space="preserve"> в муниципальном образовании края</w:t>
      </w:r>
      <w:r w:rsidRPr="00773AF0">
        <w:rPr>
          <w:bCs/>
          <w:color w:val="000000"/>
          <w:kern w:val="0"/>
          <w:sz w:val="24"/>
          <w:szCs w:val="24"/>
          <w:lang w:eastAsia="ru-RU"/>
        </w:rPr>
        <w:t>;</w:t>
      </w:r>
    </w:p>
    <w:p w14:paraId="4B97E181" w14:textId="672A8ECD" w:rsidR="009F212D" w:rsidRPr="00773AF0" w:rsidRDefault="009F212D" w:rsidP="009F212D">
      <w:pPr>
        <w:numPr>
          <w:ilvl w:val="0"/>
          <w:numId w:val="12"/>
        </w:numPr>
        <w:suppressAutoHyphens w:val="0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773AF0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773AF0">
        <w:rPr>
          <w:bCs/>
          <w:color w:val="000000"/>
          <w:kern w:val="0"/>
          <w:sz w:val="24"/>
          <w:szCs w:val="24"/>
          <w:lang w:eastAsia="ru-RU"/>
        </w:rPr>
        <w:t xml:space="preserve"> призеров </w:t>
      </w:r>
      <w:r w:rsidR="00EE0E5C" w:rsidRPr="00773AF0">
        <w:rPr>
          <w:bCs/>
          <w:color w:val="000000"/>
          <w:kern w:val="0"/>
          <w:sz w:val="24"/>
          <w:szCs w:val="24"/>
          <w:lang w:eastAsia="ru-RU"/>
        </w:rPr>
        <w:t xml:space="preserve">(участия) </w:t>
      </w:r>
      <w:r w:rsidRPr="00773AF0">
        <w:rPr>
          <w:bCs/>
          <w:color w:val="000000"/>
          <w:kern w:val="0"/>
          <w:sz w:val="24"/>
          <w:szCs w:val="24"/>
          <w:lang w:eastAsia="ru-RU"/>
        </w:rPr>
        <w:t>по данному предмету;</w:t>
      </w:r>
    </w:p>
    <w:p w14:paraId="1CB2F9CB" w14:textId="1CE57B33" w:rsidR="009F212D" w:rsidRPr="00773AF0" w:rsidRDefault="009F212D" w:rsidP="009F212D">
      <w:pPr>
        <w:numPr>
          <w:ilvl w:val="0"/>
          <w:numId w:val="12"/>
        </w:numPr>
        <w:suppressAutoHyphens w:val="0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773AF0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773AF0">
        <w:rPr>
          <w:bCs/>
          <w:color w:val="000000"/>
          <w:kern w:val="0"/>
          <w:sz w:val="24"/>
          <w:szCs w:val="24"/>
          <w:lang w:eastAsia="ru-RU"/>
        </w:rPr>
        <w:t xml:space="preserve"> победителей </w:t>
      </w:r>
      <w:r w:rsidR="00EE0E5C" w:rsidRPr="00773AF0">
        <w:rPr>
          <w:bCs/>
          <w:color w:val="000000"/>
          <w:kern w:val="0"/>
          <w:sz w:val="24"/>
          <w:szCs w:val="24"/>
          <w:lang w:eastAsia="ru-RU"/>
        </w:rPr>
        <w:t xml:space="preserve">(участия) </w:t>
      </w:r>
      <w:r w:rsidRPr="00773AF0">
        <w:rPr>
          <w:bCs/>
          <w:color w:val="000000"/>
          <w:kern w:val="0"/>
          <w:sz w:val="24"/>
          <w:szCs w:val="24"/>
          <w:lang w:eastAsia="ru-RU"/>
        </w:rPr>
        <w:t>по данному предмету.</w:t>
      </w:r>
    </w:p>
    <w:p w14:paraId="192591C0" w14:textId="77777777" w:rsidR="009F212D" w:rsidRPr="00773AF0" w:rsidRDefault="009F212D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</w:p>
    <w:p w14:paraId="4F375C3C" w14:textId="77777777" w:rsidR="009F212D" w:rsidRPr="00773AF0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</w:p>
    <w:p w14:paraId="3C7D963A" w14:textId="3C75F987" w:rsidR="008E6F4C" w:rsidRPr="00773AF0" w:rsidRDefault="008E6F4C" w:rsidP="008E6F4C">
      <w:pPr>
        <w:suppressAutoHyphens w:val="0"/>
        <w:contextualSpacing/>
        <w:jc w:val="center"/>
        <w:rPr>
          <w:rFonts w:eastAsia="Calibri"/>
          <w:color w:val="auto"/>
          <w:kern w:val="0"/>
          <w:sz w:val="24"/>
          <w:szCs w:val="28"/>
          <w:lang w:eastAsia="en-US"/>
        </w:rPr>
      </w:pPr>
      <w:bookmarkStart w:id="2" w:name="_GoBack"/>
      <w:bookmarkEnd w:id="2"/>
      <w:r w:rsidRPr="008E6F4C">
        <w:rPr>
          <w:rFonts w:eastAsia="Calibri"/>
          <w:noProof/>
          <w:color w:val="auto"/>
          <w:kern w:val="0"/>
          <w:sz w:val="24"/>
          <w:szCs w:val="28"/>
          <w:lang w:eastAsia="ru-RU"/>
        </w:rPr>
        <w:drawing>
          <wp:inline distT="0" distB="0" distL="0" distR="0" wp14:anchorId="3A29F473" wp14:editId="6C3F4942">
            <wp:extent cx="5915475" cy="9068861"/>
            <wp:effectExtent l="4445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23390" cy="908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6F4C" w:rsidRPr="00773AF0" w:rsidSect="00B43F99">
      <w:headerReference w:type="default" r:id="rId10"/>
      <w:pgSz w:w="16838" w:h="11906" w:orient="landscape"/>
      <w:pgMar w:top="851" w:right="1134" w:bottom="426" w:left="1134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807BB" w14:textId="77777777" w:rsidR="00553E03" w:rsidRDefault="00553E03" w:rsidP="004A3444">
      <w:r>
        <w:separator/>
      </w:r>
    </w:p>
  </w:endnote>
  <w:endnote w:type="continuationSeparator" w:id="0">
    <w:p w14:paraId="563AC696" w14:textId="77777777" w:rsidR="00553E03" w:rsidRDefault="00553E03" w:rsidP="004A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DA943" w14:textId="77777777" w:rsidR="00553E03" w:rsidRDefault="00553E03" w:rsidP="004A3444">
      <w:r>
        <w:separator/>
      </w:r>
    </w:p>
  </w:footnote>
  <w:footnote w:type="continuationSeparator" w:id="0">
    <w:p w14:paraId="6ECE46C3" w14:textId="77777777" w:rsidR="00553E03" w:rsidRDefault="00553E03" w:rsidP="004A3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89017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B795A11" w14:textId="0A64B2AC" w:rsidR="001529E0" w:rsidRPr="00B50AAB" w:rsidRDefault="001529E0">
        <w:pPr>
          <w:pStyle w:val="af7"/>
          <w:jc w:val="center"/>
          <w:rPr>
            <w:sz w:val="28"/>
            <w:szCs w:val="28"/>
          </w:rPr>
        </w:pPr>
        <w:r w:rsidRPr="00B50AAB">
          <w:rPr>
            <w:sz w:val="28"/>
            <w:szCs w:val="28"/>
          </w:rPr>
          <w:fldChar w:fldCharType="begin"/>
        </w:r>
        <w:r w:rsidRPr="00B50AAB">
          <w:rPr>
            <w:sz w:val="28"/>
            <w:szCs w:val="28"/>
          </w:rPr>
          <w:instrText>PAGE   \* MERGEFORMAT</w:instrText>
        </w:r>
        <w:r w:rsidRPr="00B50AAB">
          <w:rPr>
            <w:sz w:val="28"/>
            <w:szCs w:val="28"/>
          </w:rPr>
          <w:fldChar w:fldCharType="separate"/>
        </w:r>
        <w:r w:rsidR="008E6F4C">
          <w:rPr>
            <w:noProof/>
            <w:sz w:val="28"/>
            <w:szCs w:val="28"/>
          </w:rPr>
          <w:t>6</w:t>
        </w:r>
        <w:r w:rsidRPr="00B50AAB">
          <w:rPr>
            <w:sz w:val="28"/>
            <w:szCs w:val="28"/>
          </w:rPr>
          <w:fldChar w:fldCharType="end"/>
        </w:r>
      </w:p>
    </w:sdtContent>
  </w:sdt>
  <w:p w14:paraId="09812A60" w14:textId="77777777" w:rsidR="001529E0" w:rsidRDefault="001529E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C22119"/>
    <w:multiLevelType w:val="hybridMultilevel"/>
    <w:tmpl w:val="EAE61794"/>
    <w:lvl w:ilvl="0" w:tplc="DCE6F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D7122"/>
    <w:multiLevelType w:val="hybridMultilevel"/>
    <w:tmpl w:val="126E743C"/>
    <w:lvl w:ilvl="0" w:tplc="4C48C1AA">
      <w:start w:val="1"/>
      <w:numFmt w:val="decimal"/>
      <w:lvlText w:val="%1"/>
      <w:lvlJc w:val="left"/>
      <w:pPr>
        <w:ind w:left="108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96190"/>
    <w:multiLevelType w:val="hybridMultilevel"/>
    <w:tmpl w:val="76F64588"/>
    <w:lvl w:ilvl="0" w:tplc="6AD8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27DBB"/>
    <w:multiLevelType w:val="hybridMultilevel"/>
    <w:tmpl w:val="76F64588"/>
    <w:lvl w:ilvl="0" w:tplc="6AD8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05016"/>
    <w:multiLevelType w:val="hybridMultilevel"/>
    <w:tmpl w:val="64E640F2"/>
    <w:lvl w:ilvl="0" w:tplc="6AD84B3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85077DA"/>
    <w:multiLevelType w:val="hybridMultilevel"/>
    <w:tmpl w:val="963A9B1A"/>
    <w:lvl w:ilvl="0" w:tplc="2E6C3D50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69D194F"/>
    <w:multiLevelType w:val="hybridMultilevel"/>
    <w:tmpl w:val="B50E86F2"/>
    <w:lvl w:ilvl="0" w:tplc="59382528">
      <w:start w:val="1"/>
      <w:numFmt w:val="decimal"/>
      <w:lvlText w:val="%1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B3327"/>
    <w:multiLevelType w:val="hybridMultilevel"/>
    <w:tmpl w:val="7334F5C8"/>
    <w:lvl w:ilvl="0" w:tplc="53FC4C3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13" w15:restartNumberingAfterBreak="0">
    <w:nsid w:val="65571407"/>
    <w:multiLevelType w:val="hybridMultilevel"/>
    <w:tmpl w:val="76F64588"/>
    <w:lvl w:ilvl="0" w:tplc="6AD8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A5F6ADA"/>
    <w:multiLevelType w:val="hybridMultilevel"/>
    <w:tmpl w:val="76F64588"/>
    <w:lvl w:ilvl="0" w:tplc="6AD8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5"/>
  </w:num>
  <w:num w:numId="5">
    <w:abstractNumId w:val="14"/>
  </w:num>
  <w:num w:numId="6">
    <w:abstractNumId w:val="8"/>
  </w:num>
  <w:num w:numId="7">
    <w:abstractNumId w:val="11"/>
  </w:num>
  <w:num w:numId="8">
    <w:abstractNumId w:val="1"/>
  </w:num>
  <w:num w:numId="9">
    <w:abstractNumId w:val="10"/>
  </w:num>
  <w:num w:numId="10">
    <w:abstractNumId w:val="5"/>
  </w:num>
  <w:num w:numId="11">
    <w:abstractNumId w:val="4"/>
  </w:num>
  <w:num w:numId="12">
    <w:abstractNumId w:val="16"/>
  </w:num>
  <w:num w:numId="13">
    <w:abstractNumId w:val="13"/>
  </w:num>
  <w:num w:numId="14">
    <w:abstractNumId w:val="6"/>
  </w:num>
  <w:num w:numId="15">
    <w:abstractNumId w:val="9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BB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1F85"/>
    <w:rsid w:val="00134EEB"/>
    <w:rsid w:val="001438FD"/>
    <w:rsid w:val="00151893"/>
    <w:rsid w:val="001529E0"/>
    <w:rsid w:val="00163617"/>
    <w:rsid w:val="00164DB1"/>
    <w:rsid w:val="00177C9E"/>
    <w:rsid w:val="001A67B1"/>
    <w:rsid w:val="001B3A92"/>
    <w:rsid w:val="001B4153"/>
    <w:rsid w:val="001C0D0A"/>
    <w:rsid w:val="001E1538"/>
    <w:rsid w:val="001E1F79"/>
    <w:rsid w:val="001E421E"/>
    <w:rsid w:val="002079C0"/>
    <w:rsid w:val="002126C6"/>
    <w:rsid w:val="00212E72"/>
    <w:rsid w:val="00224458"/>
    <w:rsid w:val="00246913"/>
    <w:rsid w:val="002529E0"/>
    <w:rsid w:val="00252E5E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09B1"/>
    <w:rsid w:val="002E02E9"/>
    <w:rsid w:val="002E541D"/>
    <w:rsid w:val="00305325"/>
    <w:rsid w:val="00306871"/>
    <w:rsid w:val="00310D8D"/>
    <w:rsid w:val="0032752B"/>
    <w:rsid w:val="003543DE"/>
    <w:rsid w:val="00373E97"/>
    <w:rsid w:val="003752C7"/>
    <w:rsid w:val="0037631D"/>
    <w:rsid w:val="00383365"/>
    <w:rsid w:val="00390023"/>
    <w:rsid w:val="003954E0"/>
    <w:rsid w:val="003B0E53"/>
    <w:rsid w:val="003B33F2"/>
    <w:rsid w:val="003E4E35"/>
    <w:rsid w:val="003E6D06"/>
    <w:rsid w:val="003F1F74"/>
    <w:rsid w:val="004042B2"/>
    <w:rsid w:val="00411A6D"/>
    <w:rsid w:val="00422D98"/>
    <w:rsid w:val="004253F9"/>
    <w:rsid w:val="004467AA"/>
    <w:rsid w:val="00480075"/>
    <w:rsid w:val="004A3444"/>
    <w:rsid w:val="004A56AD"/>
    <w:rsid w:val="004B1857"/>
    <w:rsid w:val="004E0427"/>
    <w:rsid w:val="004E2B2E"/>
    <w:rsid w:val="005021BA"/>
    <w:rsid w:val="00502AE9"/>
    <w:rsid w:val="00503C80"/>
    <w:rsid w:val="00505F91"/>
    <w:rsid w:val="00506B6F"/>
    <w:rsid w:val="00506BA6"/>
    <w:rsid w:val="00507217"/>
    <w:rsid w:val="0053059C"/>
    <w:rsid w:val="005343DD"/>
    <w:rsid w:val="005357B2"/>
    <w:rsid w:val="00553E03"/>
    <w:rsid w:val="0055701C"/>
    <w:rsid w:val="00571EBA"/>
    <w:rsid w:val="005806BE"/>
    <w:rsid w:val="005B2695"/>
    <w:rsid w:val="005B6EBB"/>
    <w:rsid w:val="005C3D37"/>
    <w:rsid w:val="005C4A0B"/>
    <w:rsid w:val="005D073D"/>
    <w:rsid w:val="005D3E6C"/>
    <w:rsid w:val="005E09C2"/>
    <w:rsid w:val="005F1C43"/>
    <w:rsid w:val="006105C5"/>
    <w:rsid w:val="00651AD7"/>
    <w:rsid w:val="006702BA"/>
    <w:rsid w:val="006946F2"/>
    <w:rsid w:val="00697B3A"/>
    <w:rsid w:val="006A5F2F"/>
    <w:rsid w:val="006A6A2D"/>
    <w:rsid w:val="006C24AE"/>
    <w:rsid w:val="006D005B"/>
    <w:rsid w:val="006D1580"/>
    <w:rsid w:val="006D1D90"/>
    <w:rsid w:val="006D4B64"/>
    <w:rsid w:val="006E087F"/>
    <w:rsid w:val="006F1EA7"/>
    <w:rsid w:val="006F2AF9"/>
    <w:rsid w:val="006F3BAB"/>
    <w:rsid w:val="00705D52"/>
    <w:rsid w:val="00715C2A"/>
    <w:rsid w:val="00726C5C"/>
    <w:rsid w:val="007539A7"/>
    <w:rsid w:val="007648E8"/>
    <w:rsid w:val="007713B0"/>
    <w:rsid w:val="00773AF0"/>
    <w:rsid w:val="007835FB"/>
    <w:rsid w:val="007933E4"/>
    <w:rsid w:val="007A282D"/>
    <w:rsid w:val="007A52E4"/>
    <w:rsid w:val="007A5D51"/>
    <w:rsid w:val="007A710B"/>
    <w:rsid w:val="007B01F3"/>
    <w:rsid w:val="007B127B"/>
    <w:rsid w:val="007C7C7B"/>
    <w:rsid w:val="007D4DBF"/>
    <w:rsid w:val="007E0551"/>
    <w:rsid w:val="007E0D57"/>
    <w:rsid w:val="007E1108"/>
    <w:rsid w:val="007F4802"/>
    <w:rsid w:val="008425C7"/>
    <w:rsid w:val="00855CA2"/>
    <w:rsid w:val="00866DD0"/>
    <w:rsid w:val="00873B95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E6F4C"/>
    <w:rsid w:val="008F6586"/>
    <w:rsid w:val="00901493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B36CC"/>
    <w:rsid w:val="009B5C95"/>
    <w:rsid w:val="009D06DB"/>
    <w:rsid w:val="009E5B63"/>
    <w:rsid w:val="009F212D"/>
    <w:rsid w:val="00A00325"/>
    <w:rsid w:val="00A00E9A"/>
    <w:rsid w:val="00A02990"/>
    <w:rsid w:val="00A06B2D"/>
    <w:rsid w:val="00A13389"/>
    <w:rsid w:val="00A210AC"/>
    <w:rsid w:val="00A24287"/>
    <w:rsid w:val="00A27060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268C"/>
    <w:rsid w:val="00AE5379"/>
    <w:rsid w:val="00AE6D58"/>
    <w:rsid w:val="00AF674B"/>
    <w:rsid w:val="00B24577"/>
    <w:rsid w:val="00B35E9A"/>
    <w:rsid w:val="00B423DF"/>
    <w:rsid w:val="00B43F99"/>
    <w:rsid w:val="00B46609"/>
    <w:rsid w:val="00B50AAB"/>
    <w:rsid w:val="00B53DF5"/>
    <w:rsid w:val="00B566DF"/>
    <w:rsid w:val="00B5750E"/>
    <w:rsid w:val="00B6053B"/>
    <w:rsid w:val="00B629FD"/>
    <w:rsid w:val="00B658AF"/>
    <w:rsid w:val="00B719A2"/>
    <w:rsid w:val="00B817C7"/>
    <w:rsid w:val="00B84CCF"/>
    <w:rsid w:val="00B919E6"/>
    <w:rsid w:val="00BA0CA5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6509A"/>
    <w:rsid w:val="00C7228D"/>
    <w:rsid w:val="00C7484A"/>
    <w:rsid w:val="00C76168"/>
    <w:rsid w:val="00C87446"/>
    <w:rsid w:val="00C87894"/>
    <w:rsid w:val="00C919EC"/>
    <w:rsid w:val="00CA5976"/>
    <w:rsid w:val="00CA7C36"/>
    <w:rsid w:val="00CB10E7"/>
    <w:rsid w:val="00CB2BD2"/>
    <w:rsid w:val="00CB3726"/>
    <w:rsid w:val="00CB3A56"/>
    <w:rsid w:val="00CC170A"/>
    <w:rsid w:val="00CC41E6"/>
    <w:rsid w:val="00CC49D3"/>
    <w:rsid w:val="00CD051A"/>
    <w:rsid w:val="00CD45F9"/>
    <w:rsid w:val="00CE4013"/>
    <w:rsid w:val="00CE73B1"/>
    <w:rsid w:val="00CF0A9C"/>
    <w:rsid w:val="00D05AB4"/>
    <w:rsid w:val="00D15DA9"/>
    <w:rsid w:val="00D26DEF"/>
    <w:rsid w:val="00D30148"/>
    <w:rsid w:val="00D321FB"/>
    <w:rsid w:val="00D3611B"/>
    <w:rsid w:val="00D46D17"/>
    <w:rsid w:val="00D56302"/>
    <w:rsid w:val="00D56A3F"/>
    <w:rsid w:val="00D60184"/>
    <w:rsid w:val="00D613A3"/>
    <w:rsid w:val="00D631E2"/>
    <w:rsid w:val="00D65CDB"/>
    <w:rsid w:val="00D72D6B"/>
    <w:rsid w:val="00D77736"/>
    <w:rsid w:val="00D83A08"/>
    <w:rsid w:val="00D943C6"/>
    <w:rsid w:val="00D977FA"/>
    <w:rsid w:val="00DA1A82"/>
    <w:rsid w:val="00DA6CFF"/>
    <w:rsid w:val="00DB57CE"/>
    <w:rsid w:val="00DC2223"/>
    <w:rsid w:val="00DC2B61"/>
    <w:rsid w:val="00DE21E0"/>
    <w:rsid w:val="00DE340E"/>
    <w:rsid w:val="00E00522"/>
    <w:rsid w:val="00E10DA4"/>
    <w:rsid w:val="00E35506"/>
    <w:rsid w:val="00E42AB6"/>
    <w:rsid w:val="00E62BFA"/>
    <w:rsid w:val="00E74B18"/>
    <w:rsid w:val="00E8099A"/>
    <w:rsid w:val="00E91911"/>
    <w:rsid w:val="00E95711"/>
    <w:rsid w:val="00EA4145"/>
    <w:rsid w:val="00EB3C4C"/>
    <w:rsid w:val="00EE0E5C"/>
    <w:rsid w:val="00EE3887"/>
    <w:rsid w:val="00EF49BB"/>
    <w:rsid w:val="00F02118"/>
    <w:rsid w:val="00F32F72"/>
    <w:rsid w:val="00F40DA8"/>
    <w:rsid w:val="00F50031"/>
    <w:rsid w:val="00F609B2"/>
    <w:rsid w:val="00F675DF"/>
    <w:rsid w:val="00F91DBB"/>
    <w:rsid w:val="00F92438"/>
    <w:rsid w:val="00F95405"/>
    <w:rsid w:val="00F95DE9"/>
    <w:rsid w:val="00FB1FC9"/>
    <w:rsid w:val="00FC1722"/>
    <w:rsid w:val="00FD2AA7"/>
    <w:rsid w:val="00FD5AC7"/>
    <w:rsid w:val="00FE20A6"/>
    <w:rsid w:val="00FE2CBD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D0A35F"/>
  <w15:docId w15:val="{997C9631-37AE-4DC7-A19E-5C58C8D6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link w:val="11"/>
    <w:uiPriority w:val="9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link w:val="20"/>
    <w:uiPriority w:val="99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link w:val="a4"/>
    <w:uiPriority w:val="99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1">
    <w:name w:val="Основной шрифт абзаца2"/>
    <w:rsid w:val="00651AD7"/>
  </w:style>
  <w:style w:type="character" w:customStyle="1" w:styleId="12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uiPriority w:val="99"/>
    <w:rsid w:val="00651AD7"/>
    <w:rPr>
      <w:rFonts w:ascii="Tahoma" w:hAnsi="Tahoma" w:cs="Tahoma"/>
      <w:sz w:val="16"/>
      <w:szCs w:val="16"/>
    </w:rPr>
  </w:style>
  <w:style w:type="character" w:customStyle="1" w:styleId="13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0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2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3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6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7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2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6">
    <w:name w:val="Strong"/>
    <w:basedOn w:val="a1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A344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A3444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A344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A3444"/>
    <w:rPr>
      <w:color w:val="00000A"/>
      <w:kern w:val="1"/>
      <w:lang w:eastAsia="zh-CN"/>
    </w:rPr>
  </w:style>
  <w:style w:type="numbering" w:customStyle="1" w:styleId="18">
    <w:name w:val="Нет списка1"/>
    <w:next w:val="a3"/>
    <w:uiPriority w:val="99"/>
    <w:semiHidden/>
    <w:unhideWhenUsed/>
    <w:rsid w:val="009F212D"/>
  </w:style>
  <w:style w:type="character" w:customStyle="1" w:styleId="20">
    <w:name w:val="Заголовок 2 Знак"/>
    <w:link w:val="2"/>
    <w:uiPriority w:val="99"/>
    <w:rsid w:val="009F212D"/>
    <w:rPr>
      <w:rFonts w:ascii="Liberation Sans" w:eastAsia="Microsoft YaHei" w:hAnsi="Liberation Sans" w:cs="Mangal"/>
      <w:b/>
      <w:bCs/>
      <w:color w:val="00000A"/>
      <w:kern w:val="1"/>
      <w:sz w:val="32"/>
      <w:szCs w:val="32"/>
      <w:lang w:eastAsia="zh-CN"/>
    </w:rPr>
  </w:style>
  <w:style w:type="character" w:customStyle="1" w:styleId="a4">
    <w:name w:val="Основной текст Знак"/>
    <w:link w:val="a0"/>
    <w:uiPriority w:val="99"/>
    <w:rsid w:val="009F212D"/>
    <w:rPr>
      <w:color w:val="00000A"/>
      <w:kern w:val="1"/>
      <w:lang w:eastAsia="zh-CN"/>
    </w:rPr>
  </w:style>
  <w:style w:type="paragraph" w:styleId="afb">
    <w:name w:val="footnote text"/>
    <w:basedOn w:val="a"/>
    <w:link w:val="afc"/>
    <w:uiPriority w:val="99"/>
    <w:semiHidden/>
    <w:unhideWhenUsed/>
    <w:rsid w:val="009F212D"/>
    <w:pPr>
      <w:suppressAutoHyphens w:val="0"/>
    </w:pPr>
    <w:rPr>
      <w:color w:val="auto"/>
      <w:w w:val="90"/>
      <w:kern w:val="0"/>
      <w:lang w:val="x-none" w:eastAsia="ru-RU"/>
    </w:rPr>
  </w:style>
  <w:style w:type="character" w:customStyle="1" w:styleId="afc">
    <w:name w:val="Текст сноски Знак"/>
    <w:basedOn w:val="a1"/>
    <w:link w:val="afb"/>
    <w:uiPriority w:val="99"/>
    <w:semiHidden/>
    <w:rsid w:val="009F212D"/>
    <w:rPr>
      <w:w w:val="90"/>
      <w:lang w:val="x-none"/>
    </w:rPr>
  </w:style>
  <w:style w:type="character" w:styleId="afd">
    <w:name w:val="footnote reference"/>
    <w:uiPriority w:val="99"/>
    <w:semiHidden/>
    <w:unhideWhenUsed/>
    <w:rsid w:val="009F212D"/>
    <w:rPr>
      <w:vertAlign w:val="superscript"/>
    </w:rPr>
  </w:style>
  <w:style w:type="table" w:customStyle="1" w:styleId="19">
    <w:name w:val="Сетка таблицы1"/>
    <w:basedOn w:val="a2"/>
    <w:next w:val="af3"/>
    <w:uiPriority w:val="59"/>
    <w:rsid w:val="009F212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link w:val="1"/>
    <w:uiPriority w:val="9"/>
    <w:rsid w:val="009F212D"/>
    <w:rPr>
      <w:rFonts w:ascii="Liberation Sans" w:eastAsia="Microsoft YaHei" w:hAnsi="Liberation Sans" w:cs="Mangal"/>
      <w:b/>
      <w:bCs/>
      <w:color w:val="00000A"/>
      <w:kern w:val="1"/>
      <w:sz w:val="36"/>
      <w:szCs w:val="36"/>
      <w:lang w:eastAsia="zh-CN"/>
    </w:rPr>
  </w:style>
  <w:style w:type="table" w:customStyle="1" w:styleId="110">
    <w:name w:val="Сетка таблицы11"/>
    <w:basedOn w:val="a2"/>
    <w:next w:val="af3"/>
    <w:uiPriority w:val="59"/>
    <w:rsid w:val="009F21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f3"/>
    <w:uiPriority w:val="59"/>
    <w:rsid w:val="009F21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1"/>
    <w:uiPriority w:val="99"/>
    <w:semiHidden/>
    <w:unhideWhenUsed/>
    <w:rsid w:val="00B43F99"/>
    <w:rPr>
      <w:color w:val="605E5C"/>
      <w:shd w:val="clear" w:color="auto" w:fill="E1DFDD"/>
    </w:rPr>
  </w:style>
  <w:style w:type="character" w:customStyle="1" w:styleId="1a">
    <w:name w:val="Основной текст Знак1"/>
    <w:uiPriority w:val="99"/>
    <w:locked/>
    <w:rsid w:val="001529E0"/>
    <w:rPr>
      <w:rFonts w:ascii="Times New Roman" w:hAnsi="Times New Roman" w:cs="Times New Roman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ou1.gosuslugi.ru/roditelyam-i-uchenikam/poleznaya-informatsiya/vserossiyskaya-olimpiada-shkolnik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stulieva\Downloads\&#1052;&#1040;&#1050;&#1054;&#1042;&#1057;&#1050;&#1040;&#1071;_&#1055;&#1056;&#1048;&#1051;&#1054;&#1046;&#1045;&#1053;&#1048;&#1045;%20&#1050;%20&#1055;&#1048;&#1057;&#1068;&#1052;&#1059;_&#1069;&#1062;&#1055;_&#1053;&#1054;&#1052;&#1045;&#1056;_&#1040;&#1051;&#1068;&#1041;&#1054;&#1052;_2021_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D53CD-5942-4C24-9AA0-54933373E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МАКОВСКАЯ_ПРИЛОЖЕНИЕ К ПИСЬМУ_ЭЦП_НОМЕР_АЛЬБОМ_2021_ (1).dotx</Template>
  <TotalTime>3</TotalTime>
  <Pages>6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Нестулиева</dc:creator>
  <cp:lastModifiedBy>Пользователь</cp:lastModifiedBy>
  <cp:revision>3</cp:revision>
  <cp:lastPrinted>2024-12-19T08:30:00Z</cp:lastPrinted>
  <dcterms:created xsi:type="dcterms:W3CDTF">2024-12-19T07:53:00Z</dcterms:created>
  <dcterms:modified xsi:type="dcterms:W3CDTF">2024-12-19T08:34:00Z</dcterms:modified>
</cp:coreProperties>
</file>